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BC5" w:rsidRDefault="00921BC5" w:rsidP="009649EE">
      <w:pPr>
        <w:pStyle w:val="Title"/>
        <w:jc w:val="left"/>
        <w:rPr>
          <w:sz w:val="24"/>
        </w:rPr>
      </w:pPr>
      <w:r>
        <w:rPr>
          <w:sz w:val="24"/>
        </w:rPr>
        <w:t xml:space="preserve">                                                                    </w:t>
      </w:r>
      <w:r w:rsidRPr="00CA409F">
        <w:rPr>
          <w:sz w:val="24"/>
        </w:rPr>
        <w:object w:dxaOrig="7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4pt" o:ole="">
            <v:imagedata r:id="rId7" o:title=""/>
          </v:shape>
          <o:OLEObject Type="Embed" ProgID="CorelDRAW.Graphic.9" ShapeID="_x0000_i1025" DrawAspect="Content" ObjectID="_1663658444" r:id="rId8"/>
        </w:object>
      </w:r>
    </w:p>
    <w:p w:rsidR="00921BC5" w:rsidRDefault="00921BC5" w:rsidP="009649EE">
      <w:pPr>
        <w:pStyle w:val="Title"/>
        <w:rPr>
          <w:sz w:val="24"/>
        </w:rPr>
      </w:pPr>
    </w:p>
    <w:p w:rsidR="00921BC5" w:rsidRDefault="00921BC5" w:rsidP="009649EE">
      <w:pPr>
        <w:pStyle w:val="Title"/>
        <w:rPr>
          <w:b/>
          <w:spacing w:val="20"/>
          <w:sz w:val="21"/>
          <w:szCs w:val="21"/>
        </w:rPr>
      </w:pPr>
      <w:r>
        <w:rPr>
          <w:b/>
          <w:spacing w:val="20"/>
          <w:sz w:val="21"/>
          <w:szCs w:val="21"/>
        </w:rPr>
        <w:t>ВОЛОГОДСКАЯ ОБЛАСТЬ</w:t>
      </w:r>
    </w:p>
    <w:p w:rsidR="00921BC5" w:rsidRDefault="00921BC5" w:rsidP="009649EE">
      <w:pPr>
        <w:pStyle w:val="Title"/>
        <w:rPr>
          <w:b/>
          <w:sz w:val="4"/>
          <w:szCs w:val="4"/>
        </w:rPr>
      </w:pPr>
    </w:p>
    <w:p w:rsidR="00921BC5" w:rsidRDefault="00921BC5" w:rsidP="009649EE">
      <w:pPr>
        <w:pStyle w:val="Title"/>
        <w:rPr>
          <w:b/>
          <w:sz w:val="25"/>
          <w:szCs w:val="25"/>
        </w:rPr>
      </w:pPr>
      <w:r>
        <w:rPr>
          <w:b/>
          <w:sz w:val="23"/>
          <w:szCs w:val="23"/>
        </w:rPr>
        <w:t>МЭРИЯ ГОРОДА ЧЕРЕПОВЦА</w:t>
      </w:r>
    </w:p>
    <w:p w:rsidR="00921BC5" w:rsidRDefault="00921BC5" w:rsidP="009649EE">
      <w:pPr>
        <w:pStyle w:val="Title"/>
        <w:rPr>
          <w:sz w:val="18"/>
          <w:szCs w:val="18"/>
        </w:rPr>
      </w:pPr>
    </w:p>
    <w:p w:rsidR="00921BC5" w:rsidRDefault="00921BC5" w:rsidP="009649EE">
      <w:pPr>
        <w:pStyle w:val="Title"/>
        <w:rPr>
          <w:b/>
          <w:sz w:val="28"/>
          <w:szCs w:val="28"/>
        </w:rPr>
      </w:pPr>
      <w:r>
        <w:rPr>
          <w:b/>
          <w:sz w:val="28"/>
          <w:szCs w:val="28"/>
        </w:rPr>
        <w:t>У П Р А В Л Е Н И Е    О Б Р А З О В А Н И Я</w:t>
      </w:r>
    </w:p>
    <w:p w:rsidR="00921BC5" w:rsidRDefault="00921BC5" w:rsidP="009649EE">
      <w:pPr>
        <w:jc w:val="center"/>
        <w:rPr>
          <w:sz w:val="22"/>
          <w:szCs w:val="22"/>
        </w:rPr>
      </w:pPr>
    </w:p>
    <w:p w:rsidR="00921BC5" w:rsidRDefault="00921BC5" w:rsidP="009649EE">
      <w:pPr>
        <w:pStyle w:val="Heading1"/>
        <w:rPr>
          <w:b/>
          <w:bCs/>
          <w:sz w:val="48"/>
        </w:rPr>
      </w:pPr>
      <w:r>
        <w:rPr>
          <w:b/>
          <w:bCs/>
          <w:sz w:val="48"/>
        </w:rPr>
        <w:t>Приказ</w:t>
      </w:r>
    </w:p>
    <w:p w:rsidR="00921BC5" w:rsidRPr="00874D36" w:rsidRDefault="00921BC5" w:rsidP="00874D36"/>
    <w:p w:rsidR="00921BC5" w:rsidRDefault="00921BC5" w:rsidP="00E80C2D">
      <w:pPr>
        <w:autoSpaceDE w:val="0"/>
        <w:autoSpaceDN w:val="0"/>
        <w:adjustRightInd w:val="0"/>
      </w:pPr>
    </w:p>
    <w:tbl>
      <w:tblPr>
        <w:tblW w:w="0" w:type="auto"/>
        <w:tblInd w:w="108" w:type="dxa"/>
        <w:tblLayout w:type="fixed"/>
        <w:tblLook w:val="0000"/>
      </w:tblPr>
      <w:tblGrid>
        <w:gridCol w:w="1440"/>
        <w:gridCol w:w="236"/>
        <w:gridCol w:w="484"/>
        <w:gridCol w:w="1260"/>
      </w:tblGrid>
      <w:tr w:rsidR="00921BC5" w:rsidRPr="003E10F2" w:rsidTr="00874D36">
        <w:trPr>
          <w:trHeight w:val="1"/>
        </w:trPr>
        <w:tc>
          <w:tcPr>
            <w:tcW w:w="1440" w:type="dxa"/>
            <w:tcBorders>
              <w:top w:val="nil"/>
              <w:left w:val="nil"/>
              <w:bottom w:val="nil"/>
              <w:right w:val="nil"/>
            </w:tcBorders>
            <w:shd w:val="clear" w:color="000000" w:fill="FFFFFF"/>
          </w:tcPr>
          <w:p w:rsidR="00921BC5" w:rsidRPr="003E10F2" w:rsidRDefault="00921BC5" w:rsidP="00390C05">
            <w:pPr>
              <w:keepNext/>
              <w:autoSpaceDE w:val="0"/>
              <w:autoSpaceDN w:val="0"/>
              <w:adjustRightInd w:val="0"/>
            </w:pPr>
            <w:r>
              <w:t>08.10.2020</w:t>
            </w:r>
          </w:p>
        </w:tc>
        <w:tc>
          <w:tcPr>
            <w:tcW w:w="236" w:type="dxa"/>
            <w:tcBorders>
              <w:top w:val="nil"/>
              <w:left w:val="nil"/>
              <w:bottom w:val="nil"/>
              <w:right w:val="nil"/>
            </w:tcBorders>
            <w:shd w:val="clear" w:color="000000" w:fill="FFFFFF"/>
          </w:tcPr>
          <w:p w:rsidR="00921BC5" w:rsidRPr="003E10F2" w:rsidRDefault="00921BC5" w:rsidP="00390C05">
            <w:pPr>
              <w:keepNext/>
              <w:autoSpaceDE w:val="0"/>
              <w:autoSpaceDN w:val="0"/>
              <w:adjustRightInd w:val="0"/>
            </w:pPr>
          </w:p>
        </w:tc>
        <w:tc>
          <w:tcPr>
            <w:tcW w:w="484" w:type="dxa"/>
            <w:tcBorders>
              <w:top w:val="nil"/>
              <w:left w:val="nil"/>
              <w:bottom w:val="nil"/>
              <w:right w:val="nil"/>
            </w:tcBorders>
            <w:shd w:val="clear" w:color="000000" w:fill="FFFFFF"/>
          </w:tcPr>
          <w:p w:rsidR="00921BC5" w:rsidRPr="003E10F2" w:rsidRDefault="00921BC5" w:rsidP="00390C05">
            <w:pPr>
              <w:keepNext/>
              <w:autoSpaceDE w:val="0"/>
              <w:autoSpaceDN w:val="0"/>
              <w:adjustRightInd w:val="0"/>
            </w:pPr>
          </w:p>
        </w:tc>
        <w:tc>
          <w:tcPr>
            <w:tcW w:w="1260" w:type="dxa"/>
            <w:tcBorders>
              <w:top w:val="nil"/>
              <w:left w:val="nil"/>
              <w:bottom w:val="nil"/>
              <w:right w:val="nil"/>
            </w:tcBorders>
            <w:shd w:val="clear" w:color="000000" w:fill="FFFFFF"/>
          </w:tcPr>
          <w:p w:rsidR="00921BC5" w:rsidRPr="003E10F2" w:rsidRDefault="00921BC5" w:rsidP="00390C05">
            <w:pPr>
              <w:keepNext/>
              <w:autoSpaceDE w:val="0"/>
              <w:autoSpaceDN w:val="0"/>
              <w:adjustRightInd w:val="0"/>
            </w:pPr>
            <w:r>
              <w:t>№ 1208</w:t>
            </w:r>
          </w:p>
        </w:tc>
      </w:tr>
    </w:tbl>
    <w:p w:rsidR="00921BC5" w:rsidRDefault="00921BC5" w:rsidP="006552B4">
      <w:pPr>
        <w:pStyle w:val="Heading2"/>
        <w:spacing w:before="0"/>
        <w:rPr>
          <w:rFonts w:ascii="Times New Roman" w:hAnsi="Times New Roman"/>
          <w:b w:val="0"/>
          <w:color w:val="auto"/>
        </w:rPr>
      </w:pPr>
    </w:p>
    <w:p w:rsidR="00921BC5" w:rsidRDefault="00921BC5" w:rsidP="006552B4">
      <w:pPr>
        <w:pStyle w:val="Heading2"/>
        <w:spacing w:before="0"/>
        <w:rPr>
          <w:rFonts w:ascii="Times New Roman" w:hAnsi="Times New Roman"/>
          <w:b w:val="0"/>
          <w:color w:val="auto"/>
        </w:rPr>
      </w:pPr>
    </w:p>
    <w:p w:rsidR="00921BC5" w:rsidRPr="00A9109B" w:rsidRDefault="00921BC5" w:rsidP="00A9109B">
      <w:pPr>
        <w:rPr>
          <w:sz w:val="26"/>
          <w:szCs w:val="26"/>
        </w:rPr>
      </w:pPr>
      <w:r w:rsidRPr="00A9109B">
        <w:rPr>
          <w:sz w:val="26"/>
          <w:szCs w:val="26"/>
        </w:rPr>
        <w:t>Об организации областной конференции  по краеведению</w:t>
      </w:r>
    </w:p>
    <w:p w:rsidR="00921BC5" w:rsidRPr="00A9109B" w:rsidRDefault="00921BC5" w:rsidP="00A9109B">
      <w:pPr>
        <w:pStyle w:val="Heading2"/>
        <w:spacing w:before="0"/>
        <w:rPr>
          <w:rFonts w:ascii="Times New Roman" w:hAnsi="Times New Roman"/>
          <w:b w:val="0"/>
          <w:color w:val="auto"/>
        </w:rPr>
      </w:pPr>
      <w:r w:rsidRPr="00A9109B">
        <w:rPr>
          <w:rFonts w:ascii="Times New Roman" w:hAnsi="Times New Roman"/>
          <w:b w:val="0"/>
          <w:color w:val="auto"/>
        </w:rPr>
        <w:t xml:space="preserve"> «Первые шаги в науку»  (муниципальный этап) </w:t>
      </w:r>
    </w:p>
    <w:p w:rsidR="00921BC5" w:rsidRPr="00A9109B" w:rsidRDefault="00921BC5" w:rsidP="00DA1B23">
      <w:pPr>
        <w:rPr>
          <w:sz w:val="26"/>
          <w:szCs w:val="26"/>
        </w:rPr>
      </w:pPr>
    </w:p>
    <w:p w:rsidR="00921BC5" w:rsidRPr="00DA1B23" w:rsidRDefault="00921BC5" w:rsidP="003518B1">
      <w:pPr>
        <w:rPr>
          <w:sz w:val="26"/>
          <w:szCs w:val="26"/>
        </w:rPr>
      </w:pPr>
    </w:p>
    <w:p w:rsidR="00921BC5" w:rsidRPr="00E060A1" w:rsidRDefault="00921BC5" w:rsidP="00CC0A4D">
      <w:pPr>
        <w:jc w:val="both"/>
        <w:rPr>
          <w:sz w:val="26"/>
          <w:szCs w:val="26"/>
        </w:rPr>
      </w:pPr>
      <w:r w:rsidRPr="00E060A1">
        <w:rPr>
          <w:sz w:val="26"/>
          <w:szCs w:val="26"/>
        </w:rPr>
        <w:t xml:space="preserve">         В соответствии с Межведомственным региональным планом областных мероприятий с учащимися образовательных организаций на 2016 -2020 годы по реализации Концепции развития дополнительного образования детей, утвержденного постановлением Правительства Вологодской области от 14 марта 2016 года № 220, Календарным планом областных мероприятий и образовательных событий с обучающимися образовательных организаций на 2020 год, утвержденным приказом Департамента образования от 24 декабря 2019 года № 2787,  с целью выявления и поддержки одаренных обучающихся,</w:t>
      </w:r>
      <w:r>
        <w:rPr>
          <w:sz w:val="26"/>
          <w:szCs w:val="26"/>
        </w:rPr>
        <w:t xml:space="preserve"> проявивших выдающиеся способности в истории, литературе, географии, биологии и краеведении</w:t>
      </w:r>
    </w:p>
    <w:p w:rsidR="00921BC5" w:rsidRPr="003E10F2" w:rsidRDefault="00921BC5" w:rsidP="00DF750A">
      <w:pPr>
        <w:autoSpaceDE w:val="0"/>
        <w:autoSpaceDN w:val="0"/>
        <w:adjustRightInd w:val="0"/>
        <w:spacing w:line="276" w:lineRule="auto"/>
        <w:jc w:val="both"/>
        <w:rPr>
          <w:sz w:val="26"/>
          <w:szCs w:val="26"/>
        </w:rPr>
      </w:pPr>
      <w:r w:rsidRPr="003E10F2">
        <w:rPr>
          <w:sz w:val="26"/>
          <w:szCs w:val="26"/>
        </w:rPr>
        <w:t>ПРИКАЗЫВАЮ:</w:t>
      </w:r>
    </w:p>
    <w:p w:rsidR="00921BC5" w:rsidRPr="003E10F2" w:rsidRDefault="00921BC5" w:rsidP="000C5F10">
      <w:pPr>
        <w:tabs>
          <w:tab w:val="left" w:pos="1134"/>
          <w:tab w:val="left" w:pos="1276"/>
        </w:tabs>
        <w:autoSpaceDE w:val="0"/>
        <w:autoSpaceDN w:val="0"/>
        <w:adjustRightInd w:val="0"/>
        <w:jc w:val="both"/>
        <w:rPr>
          <w:sz w:val="26"/>
          <w:szCs w:val="26"/>
        </w:rPr>
      </w:pPr>
      <w:r>
        <w:rPr>
          <w:sz w:val="26"/>
          <w:szCs w:val="26"/>
        </w:rPr>
        <w:t>1. У</w:t>
      </w:r>
      <w:r w:rsidRPr="003E10F2">
        <w:rPr>
          <w:sz w:val="26"/>
          <w:szCs w:val="26"/>
        </w:rPr>
        <w:t>твердить Положение о проведении</w:t>
      </w:r>
      <w:r>
        <w:rPr>
          <w:sz w:val="26"/>
          <w:szCs w:val="26"/>
        </w:rPr>
        <w:t xml:space="preserve"> муниципального этапа областной  конференции по краеведению  «Первые шаги в науку» </w:t>
      </w:r>
      <w:r w:rsidRPr="003E10F2">
        <w:rPr>
          <w:sz w:val="26"/>
          <w:szCs w:val="26"/>
        </w:rPr>
        <w:t>(приложение).</w:t>
      </w:r>
    </w:p>
    <w:p w:rsidR="00921BC5" w:rsidRDefault="00921BC5" w:rsidP="000C5F10">
      <w:pPr>
        <w:tabs>
          <w:tab w:val="left" w:pos="709"/>
          <w:tab w:val="left" w:pos="1134"/>
        </w:tabs>
        <w:autoSpaceDE w:val="0"/>
        <w:autoSpaceDN w:val="0"/>
        <w:adjustRightInd w:val="0"/>
        <w:jc w:val="both"/>
        <w:rPr>
          <w:sz w:val="26"/>
          <w:szCs w:val="26"/>
        </w:rPr>
      </w:pPr>
      <w:r>
        <w:rPr>
          <w:sz w:val="26"/>
          <w:szCs w:val="26"/>
        </w:rPr>
        <w:t>2. Ор</w:t>
      </w:r>
      <w:r w:rsidRPr="003E10F2">
        <w:rPr>
          <w:sz w:val="26"/>
          <w:szCs w:val="26"/>
        </w:rPr>
        <w:t>ганизовать проведение</w:t>
      </w:r>
      <w:r>
        <w:rPr>
          <w:sz w:val="26"/>
          <w:szCs w:val="26"/>
        </w:rPr>
        <w:t xml:space="preserve"> муниципального этапа областного конкурса исследовательских работ по краеведению «Первое открытие» в заочном формате с 26 октября  по  12 ноября 2020 года.  </w:t>
      </w:r>
    </w:p>
    <w:p w:rsidR="00921BC5" w:rsidRDefault="00921BC5" w:rsidP="000C5F10">
      <w:pPr>
        <w:pStyle w:val="ListParagraph"/>
        <w:tabs>
          <w:tab w:val="left" w:pos="1134"/>
          <w:tab w:val="left" w:pos="4680"/>
        </w:tabs>
        <w:ind w:left="0"/>
        <w:jc w:val="both"/>
        <w:rPr>
          <w:sz w:val="26"/>
          <w:szCs w:val="26"/>
        </w:rPr>
      </w:pPr>
      <w:r>
        <w:rPr>
          <w:sz w:val="26"/>
          <w:szCs w:val="26"/>
        </w:rPr>
        <w:t xml:space="preserve">3. </w:t>
      </w:r>
      <w:r w:rsidRPr="003E10F2">
        <w:rPr>
          <w:sz w:val="26"/>
          <w:szCs w:val="26"/>
        </w:rPr>
        <w:t>Привлечь специалистов для работы в жюри</w:t>
      </w:r>
      <w:r w:rsidRPr="007D749A">
        <w:rPr>
          <w:sz w:val="26"/>
          <w:szCs w:val="26"/>
        </w:rPr>
        <w:t xml:space="preserve"> </w:t>
      </w:r>
      <w:r>
        <w:rPr>
          <w:sz w:val="26"/>
          <w:szCs w:val="26"/>
        </w:rPr>
        <w:t>муниципального этапа областной  конференции по краеведению  «Первые шаги в науку».</w:t>
      </w:r>
    </w:p>
    <w:p w:rsidR="00921BC5" w:rsidRPr="006B4D8F" w:rsidRDefault="00921BC5" w:rsidP="000C5F10">
      <w:pPr>
        <w:tabs>
          <w:tab w:val="left" w:pos="426"/>
          <w:tab w:val="left" w:pos="1134"/>
        </w:tabs>
        <w:autoSpaceDE w:val="0"/>
        <w:autoSpaceDN w:val="0"/>
        <w:adjustRightInd w:val="0"/>
        <w:jc w:val="both"/>
        <w:rPr>
          <w:sz w:val="26"/>
          <w:szCs w:val="26"/>
        </w:rPr>
      </w:pPr>
      <w:r w:rsidRPr="006B4D8F">
        <w:rPr>
          <w:sz w:val="26"/>
          <w:szCs w:val="26"/>
        </w:rPr>
        <w:t xml:space="preserve">4.   Возложить обязанности организаторов </w:t>
      </w:r>
      <w:r>
        <w:rPr>
          <w:sz w:val="26"/>
          <w:szCs w:val="26"/>
        </w:rPr>
        <w:t xml:space="preserve">конкурса </w:t>
      </w:r>
      <w:r w:rsidRPr="006B4D8F">
        <w:rPr>
          <w:sz w:val="26"/>
          <w:szCs w:val="26"/>
        </w:rPr>
        <w:t>на:</w:t>
      </w:r>
    </w:p>
    <w:p w:rsidR="00921BC5" w:rsidRPr="006B4D8F" w:rsidRDefault="00921BC5" w:rsidP="005911A9">
      <w:pPr>
        <w:tabs>
          <w:tab w:val="left" w:pos="426"/>
        </w:tabs>
        <w:autoSpaceDE w:val="0"/>
        <w:autoSpaceDN w:val="0"/>
        <w:adjustRightInd w:val="0"/>
        <w:ind w:firstLine="709"/>
        <w:jc w:val="both"/>
        <w:rPr>
          <w:sz w:val="26"/>
          <w:szCs w:val="26"/>
        </w:rPr>
      </w:pPr>
      <w:r w:rsidRPr="006B4D8F">
        <w:rPr>
          <w:sz w:val="26"/>
          <w:szCs w:val="26"/>
        </w:rPr>
        <w:t>Деревягину Ольгу Владимировну, педагога-организатора МАОУ ДО «Дворец детского и юношеского творчества имени А.А. Алексеевой»;</w:t>
      </w:r>
    </w:p>
    <w:p w:rsidR="00921BC5" w:rsidRDefault="00921BC5" w:rsidP="005911A9">
      <w:pPr>
        <w:tabs>
          <w:tab w:val="left" w:pos="426"/>
        </w:tabs>
        <w:autoSpaceDE w:val="0"/>
        <w:autoSpaceDN w:val="0"/>
        <w:adjustRightInd w:val="0"/>
        <w:ind w:firstLine="709"/>
        <w:jc w:val="both"/>
        <w:rPr>
          <w:sz w:val="26"/>
          <w:szCs w:val="26"/>
        </w:rPr>
      </w:pPr>
      <w:r w:rsidRPr="006B4D8F">
        <w:rPr>
          <w:sz w:val="26"/>
          <w:szCs w:val="26"/>
        </w:rPr>
        <w:t>Долганову Елену Юрьевну, методиста МАОУ ДО «Дворец детского и юношеского тв</w:t>
      </w:r>
      <w:r>
        <w:rPr>
          <w:sz w:val="26"/>
          <w:szCs w:val="26"/>
        </w:rPr>
        <w:t>орчества имени А.А. Алексеевой».</w:t>
      </w:r>
    </w:p>
    <w:p w:rsidR="00921BC5" w:rsidRPr="006B4D8F" w:rsidRDefault="00921BC5" w:rsidP="000C5F10">
      <w:pPr>
        <w:tabs>
          <w:tab w:val="left" w:pos="426"/>
        </w:tabs>
        <w:autoSpaceDE w:val="0"/>
        <w:autoSpaceDN w:val="0"/>
        <w:adjustRightInd w:val="0"/>
        <w:jc w:val="both"/>
        <w:rPr>
          <w:sz w:val="26"/>
          <w:szCs w:val="26"/>
        </w:rPr>
      </w:pPr>
      <w:r>
        <w:rPr>
          <w:sz w:val="26"/>
          <w:szCs w:val="26"/>
        </w:rPr>
        <w:t>5.</w:t>
      </w:r>
      <w:r w:rsidRPr="00360DCC">
        <w:rPr>
          <w:sz w:val="26"/>
          <w:szCs w:val="26"/>
        </w:rPr>
        <w:t xml:space="preserve"> </w:t>
      </w:r>
      <w:r>
        <w:rPr>
          <w:sz w:val="26"/>
          <w:szCs w:val="26"/>
        </w:rPr>
        <w:t>Произвести финансирование организационных расходов на мероприятие,  оплаты труда жюри, привлеченных специалистов по программе «Одаренные дети» (пункт 1.2.1)  за счет средств, выделенных на выполнение муниципального задания муниципального бюджетного автономного учреждения дополнительного образования «Дворец детского и юношеского творчества имени А.А. Алексеевой».</w:t>
      </w:r>
    </w:p>
    <w:p w:rsidR="00921BC5" w:rsidRDefault="00921BC5" w:rsidP="005318DF">
      <w:pPr>
        <w:tabs>
          <w:tab w:val="left" w:pos="709"/>
          <w:tab w:val="left" w:pos="851"/>
        </w:tabs>
        <w:jc w:val="both"/>
        <w:rPr>
          <w:sz w:val="26"/>
          <w:szCs w:val="26"/>
        </w:rPr>
      </w:pPr>
      <w:r>
        <w:rPr>
          <w:noProof/>
        </w:rPr>
        <w:pict>
          <v:shape id="_x0000_s1026" type="#_x0000_t75" style="position:absolute;left:0;text-align:left;margin-left:322.9pt;margin-top:38.95pt;width:108pt;height:78pt;z-index:-251658240;mso-wrap-distance-left:504.05pt;mso-wrap-distance-top:2.85pt;mso-wrap-distance-right:504.05pt;mso-wrap-distance-bottom:2.85pt;mso-position-horizontal-relative:page">
            <v:imagedata r:id="rId9" o:title=""/>
            <w10:wrap anchorx="page"/>
          </v:shape>
        </w:pict>
      </w:r>
      <w:r>
        <w:rPr>
          <w:sz w:val="26"/>
          <w:szCs w:val="26"/>
        </w:rPr>
        <w:t xml:space="preserve"> 6</w:t>
      </w:r>
      <w:r w:rsidRPr="006B4D8F">
        <w:rPr>
          <w:sz w:val="26"/>
          <w:szCs w:val="26"/>
        </w:rPr>
        <w:t>. Возложить контроль за исполнением приказа на С.В. Клейнер,  заместителя начальника отдела общего и дополнительного образования управления образования мэрии г. Череповца.</w:t>
      </w:r>
    </w:p>
    <w:p w:rsidR="00921BC5" w:rsidRPr="005945B9" w:rsidRDefault="00921BC5" w:rsidP="005318DF">
      <w:pPr>
        <w:tabs>
          <w:tab w:val="left" w:pos="709"/>
          <w:tab w:val="left" w:pos="851"/>
        </w:tabs>
        <w:jc w:val="both"/>
        <w:rPr>
          <w:sz w:val="26"/>
          <w:szCs w:val="26"/>
        </w:rPr>
      </w:pPr>
    </w:p>
    <w:p w:rsidR="00921BC5" w:rsidRDefault="00921BC5" w:rsidP="006B4D8F">
      <w:pPr>
        <w:autoSpaceDE w:val="0"/>
        <w:autoSpaceDN w:val="0"/>
        <w:adjustRightInd w:val="0"/>
        <w:rPr>
          <w:sz w:val="26"/>
          <w:szCs w:val="26"/>
        </w:rPr>
      </w:pPr>
      <w:r>
        <w:rPr>
          <w:sz w:val="26"/>
          <w:szCs w:val="26"/>
        </w:rPr>
        <w:t>Начальник управления образования</w:t>
      </w:r>
      <w:r w:rsidRPr="005945B9">
        <w:rPr>
          <w:sz w:val="26"/>
          <w:szCs w:val="26"/>
        </w:rPr>
        <w:t xml:space="preserve">                           </w:t>
      </w:r>
      <w:r>
        <w:rPr>
          <w:sz w:val="26"/>
          <w:szCs w:val="26"/>
        </w:rPr>
        <w:t xml:space="preserve">                                М.Г. Барабанова</w:t>
      </w:r>
    </w:p>
    <w:p w:rsidR="00921BC5" w:rsidRDefault="00921BC5" w:rsidP="006B4D8F">
      <w:pPr>
        <w:autoSpaceDE w:val="0"/>
        <w:autoSpaceDN w:val="0"/>
        <w:adjustRightInd w:val="0"/>
        <w:rPr>
          <w:sz w:val="26"/>
          <w:szCs w:val="26"/>
        </w:rPr>
      </w:pPr>
    </w:p>
    <w:p w:rsidR="00921BC5" w:rsidRDefault="00921BC5" w:rsidP="006B4D8F">
      <w:pPr>
        <w:autoSpaceDE w:val="0"/>
        <w:autoSpaceDN w:val="0"/>
        <w:adjustRightInd w:val="0"/>
        <w:rPr>
          <w:sz w:val="26"/>
          <w:szCs w:val="26"/>
        </w:rPr>
      </w:pPr>
    </w:p>
    <w:p w:rsidR="00921BC5" w:rsidRDefault="00921BC5" w:rsidP="00D66752">
      <w:pPr>
        <w:tabs>
          <w:tab w:val="left" w:pos="7200"/>
        </w:tabs>
      </w:pPr>
    </w:p>
    <w:p w:rsidR="00921BC5" w:rsidRDefault="00921BC5" w:rsidP="006B4D8F">
      <w:pPr>
        <w:tabs>
          <w:tab w:val="left" w:pos="7200"/>
        </w:tabs>
        <w:jc w:val="center"/>
      </w:pPr>
      <w:r>
        <w:t xml:space="preserve">                                                                                                                        Приложение  к приказу </w:t>
      </w:r>
    </w:p>
    <w:p w:rsidR="00921BC5" w:rsidRDefault="00921BC5" w:rsidP="005318DF">
      <w:pPr>
        <w:jc w:val="right"/>
      </w:pPr>
      <w:r>
        <w:t xml:space="preserve">  управления образования</w:t>
      </w:r>
      <w:r w:rsidRPr="003E10F2">
        <w:t xml:space="preserve"> </w:t>
      </w:r>
    </w:p>
    <w:p w:rsidR="00921BC5" w:rsidRDefault="00921BC5" w:rsidP="005318DF">
      <w:pPr>
        <w:jc w:val="center"/>
      </w:pPr>
      <w:r>
        <w:t xml:space="preserve">                                                                                                                       № 1208  от 08.10.2020</w:t>
      </w:r>
    </w:p>
    <w:p w:rsidR="00921BC5" w:rsidRDefault="00921BC5" w:rsidP="005318DF">
      <w:pPr>
        <w:jc w:val="center"/>
      </w:pPr>
    </w:p>
    <w:p w:rsidR="00921BC5" w:rsidRPr="00D404BE" w:rsidRDefault="00921BC5" w:rsidP="005318DF">
      <w:pPr>
        <w:autoSpaceDE w:val="0"/>
        <w:autoSpaceDN w:val="0"/>
        <w:adjustRightInd w:val="0"/>
        <w:rPr>
          <w:sz w:val="26"/>
          <w:szCs w:val="26"/>
        </w:rPr>
      </w:pPr>
    </w:p>
    <w:p w:rsidR="00921BC5" w:rsidRPr="00316E9B" w:rsidRDefault="00921BC5" w:rsidP="00D66752">
      <w:pPr>
        <w:pStyle w:val="Heading3"/>
        <w:jc w:val="center"/>
        <w:rPr>
          <w:color w:val="auto"/>
        </w:rPr>
      </w:pPr>
      <w:r w:rsidRPr="00316E9B">
        <w:rPr>
          <w:color w:val="auto"/>
        </w:rPr>
        <w:t>Положение</w:t>
      </w:r>
    </w:p>
    <w:p w:rsidR="00921BC5" w:rsidRPr="00E060A1" w:rsidRDefault="00921BC5" w:rsidP="00E060A1">
      <w:pPr>
        <w:jc w:val="center"/>
        <w:rPr>
          <w:b/>
        </w:rPr>
      </w:pPr>
      <w:r w:rsidRPr="00E060A1">
        <w:rPr>
          <w:b/>
        </w:rPr>
        <w:t xml:space="preserve">о  проведении муниципального этапа </w:t>
      </w:r>
      <w:r>
        <w:rPr>
          <w:b/>
        </w:rPr>
        <w:t xml:space="preserve">областной конференции </w:t>
      </w:r>
      <w:r w:rsidRPr="00E060A1">
        <w:rPr>
          <w:b/>
        </w:rPr>
        <w:t>по</w:t>
      </w:r>
    </w:p>
    <w:p w:rsidR="00921BC5" w:rsidRPr="00E060A1" w:rsidRDefault="00921BC5" w:rsidP="00E060A1">
      <w:pPr>
        <w:jc w:val="center"/>
        <w:rPr>
          <w:b/>
        </w:rPr>
      </w:pPr>
      <w:r>
        <w:rPr>
          <w:b/>
        </w:rPr>
        <w:t>краеведению «Первые шаги в науку</w:t>
      </w:r>
      <w:r w:rsidRPr="00E060A1">
        <w:rPr>
          <w:b/>
        </w:rPr>
        <w:t>»</w:t>
      </w:r>
    </w:p>
    <w:p w:rsidR="00921BC5" w:rsidRDefault="00921BC5" w:rsidP="00D66752">
      <w:pPr>
        <w:jc w:val="center"/>
        <w:rPr>
          <w:b/>
        </w:rPr>
      </w:pPr>
    </w:p>
    <w:p w:rsidR="00921BC5" w:rsidRPr="00847A93" w:rsidRDefault="00921BC5" w:rsidP="00847A93">
      <w:pPr>
        <w:jc w:val="both"/>
      </w:pPr>
      <w:r>
        <w:t xml:space="preserve">       </w:t>
      </w:r>
      <w:r w:rsidRPr="00E060A1">
        <w:t>В соответствии с Межведомственным региональным планом областных мероприятий с учащимися образовательных организаций на 2016 -2020 годы по реализации Концепции развития дополнительного образования детей, утвержденного постановлением Правительства Вологодской области от 14 марта 2016 года № 220, Календарным планом областных мероприятий и образовательных событий с обучающимися образовательных организаций на 2020 год, утвержденным приказом Департамента образования от 24 декабря 2019 года № 2787,  с целью выявления и поддержки одаренных обучающихся, проявивших выдающиеся способности в истории, литературе, географии, биологии и краеведении</w:t>
      </w:r>
      <w:r>
        <w:t xml:space="preserve">   МАОУ ДО «Дворец детского и юношеского творчества имени А.А. Алексеевой»</w:t>
      </w:r>
      <w:r w:rsidRPr="00E50037">
        <w:t xml:space="preserve"> </w:t>
      </w:r>
      <w:r>
        <w:t>проводит       муниципальный этап</w:t>
      </w:r>
      <w:r w:rsidRPr="007566A8">
        <w:t xml:space="preserve"> </w:t>
      </w:r>
      <w:r w:rsidRPr="00847A93">
        <w:t>област</w:t>
      </w:r>
      <w:r>
        <w:t>ной конференции по краеведению «Первые шаги в науку</w:t>
      </w:r>
      <w:r w:rsidRPr="00847A93">
        <w:t>»</w:t>
      </w:r>
      <w:r>
        <w:t>.</w:t>
      </w:r>
    </w:p>
    <w:p w:rsidR="00921BC5" w:rsidRDefault="00921BC5" w:rsidP="00847A93">
      <w:pPr>
        <w:ind w:right="124"/>
        <w:jc w:val="both"/>
      </w:pPr>
    </w:p>
    <w:p w:rsidR="00921BC5" w:rsidRDefault="00921BC5" w:rsidP="00A07E59">
      <w:pPr>
        <w:ind w:right="4"/>
        <w:jc w:val="both"/>
        <w:rPr>
          <w:b/>
        </w:rPr>
      </w:pPr>
      <w:r w:rsidRPr="00E50037">
        <w:rPr>
          <w:b/>
          <w:bCs/>
        </w:rPr>
        <w:t>1. Цели и задачи</w:t>
      </w:r>
      <w:r w:rsidRPr="00E50037">
        <w:rPr>
          <w:b/>
        </w:rPr>
        <w:t xml:space="preserve"> </w:t>
      </w:r>
      <w:r>
        <w:rPr>
          <w:b/>
        </w:rPr>
        <w:t>конкурса</w:t>
      </w:r>
      <w:r w:rsidRPr="00E50037">
        <w:rPr>
          <w:b/>
        </w:rPr>
        <w:t>:</w:t>
      </w:r>
    </w:p>
    <w:p w:rsidR="00921BC5" w:rsidRPr="004C1A1F" w:rsidRDefault="00921BC5" w:rsidP="00A07E59">
      <w:pPr>
        <w:ind w:right="4"/>
        <w:jc w:val="both"/>
      </w:pPr>
      <w:r w:rsidRPr="004C1A1F">
        <w:t>- выявление и поддержка</w:t>
      </w:r>
      <w:r>
        <w:t xml:space="preserve"> учащихся, проявивших выдающиеся способности в истории, литературе, географии, биологии, краеведении;</w:t>
      </w:r>
    </w:p>
    <w:p w:rsidR="00921BC5" w:rsidRDefault="00921BC5" w:rsidP="00A07E59">
      <w:pPr>
        <w:ind w:right="96"/>
        <w:jc w:val="both"/>
      </w:pPr>
      <w:r>
        <w:t>- активизация исследовательской работы обучающихся по изучению истории, природы и культуры Вологодской области; ее достопримечательностей, памятников, биографий выдающихся вологжан;</w:t>
      </w:r>
    </w:p>
    <w:p w:rsidR="00921BC5" w:rsidRDefault="00921BC5" w:rsidP="00A07E59">
      <w:pPr>
        <w:ind w:right="96"/>
        <w:jc w:val="both"/>
      </w:pPr>
      <w:r>
        <w:t xml:space="preserve">- развитие первичных навыков  поисково- исследовательской работы;   </w:t>
      </w:r>
    </w:p>
    <w:p w:rsidR="00921BC5" w:rsidRDefault="00921BC5" w:rsidP="00A07E59">
      <w:pPr>
        <w:ind w:right="96"/>
        <w:jc w:val="both"/>
      </w:pPr>
      <w:r>
        <w:t>- развитие творческих способностей, воспитание  патриотизма и духовной культуры.</w:t>
      </w:r>
    </w:p>
    <w:p w:rsidR="00921BC5" w:rsidRDefault="00921BC5" w:rsidP="00A07E59">
      <w:pPr>
        <w:ind w:right="96"/>
        <w:jc w:val="both"/>
      </w:pPr>
    </w:p>
    <w:p w:rsidR="00921BC5" w:rsidRDefault="00921BC5" w:rsidP="00A07E59">
      <w:pPr>
        <w:ind w:right="96"/>
        <w:jc w:val="both"/>
        <w:rPr>
          <w:b/>
        </w:rPr>
      </w:pPr>
      <w:r w:rsidRPr="001B26CE">
        <w:rPr>
          <w:b/>
        </w:rPr>
        <w:t>2.  Учредители и организаторы Олимпиады.</w:t>
      </w:r>
    </w:p>
    <w:p w:rsidR="00921BC5" w:rsidRPr="007566A8" w:rsidRDefault="00921BC5" w:rsidP="00A07E59">
      <w:pPr>
        <w:ind w:right="96"/>
        <w:jc w:val="both"/>
      </w:pPr>
      <w:smartTag w:uri="urn:schemas-microsoft-com:office:smarttags" w:element="metricconverter">
        <w:smartTagPr>
          <w:attr w:name="ProductID" w:val="162602, г"/>
        </w:smartTagPr>
        <w:smartTag w:uri="urn:schemas-microsoft-com:office:smarttags" w:element="PersonName">
          <w:smartTagPr>
            <w:attr w:name="ProductID" w:val="Управление образования"/>
          </w:smartTagPr>
          <w:r w:rsidRPr="001B26CE">
            <w:t>Управление образования</w:t>
          </w:r>
        </w:smartTag>
      </w:smartTag>
      <w:r>
        <w:t xml:space="preserve"> мэрии города Череповца, МА</w:t>
      </w:r>
      <w:r w:rsidRPr="001B26CE">
        <w:t>ОУ ДО «Дворец детского и юношеского творчества имени А.А.Алексеевой».</w:t>
      </w:r>
    </w:p>
    <w:p w:rsidR="00921BC5" w:rsidRDefault="00921BC5" w:rsidP="008C6795">
      <w:pPr>
        <w:ind w:left="-426" w:right="96" w:firstLine="426"/>
        <w:jc w:val="both"/>
      </w:pPr>
    </w:p>
    <w:p w:rsidR="00921BC5" w:rsidRPr="008232F3" w:rsidRDefault="00921BC5" w:rsidP="00A07E59">
      <w:pPr>
        <w:ind w:right="96"/>
        <w:jc w:val="both"/>
        <w:rPr>
          <w:b/>
        </w:rPr>
      </w:pPr>
      <w:r>
        <w:rPr>
          <w:b/>
        </w:rPr>
        <w:t>3. Место и дата</w:t>
      </w:r>
      <w:r w:rsidRPr="008232F3">
        <w:rPr>
          <w:b/>
        </w:rPr>
        <w:t xml:space="preserve"> проведения Олимпиады.</w:t>
      </w:r>
    </w:p>
    <w:p w:rsidR="00921BC5" w:rsidRPr="001B26CE" w:rsidRDefault="00921BC5" w:rsidP="00A07E59">
      <w:pPr>
        <w:ind w:right="96"/>
        <w:jc w:val="both"/>
        <w:rPr>
          <w:b/>
        </w:rPr>
      </w:pPr>
      <w:smartTag w:uri="urn:schemas-microsoft-com:office:smarttags" w:element="metricconverter">
        <w:smartTagPr>
          <w:attr w:name="ProductID" w:val="162602, г"/>
        </w:smartTagPr>
        <w:r w:rsidRPr="005F40E1">
          <w:t>162602, г</w:t>
        </w:r>
      </w:smartTag>
      <w:r w:rsidRPr="005F40E1">
        <w:t>. Череповец, ул. Сталеваров, 32,</w:t>
      </w:r>
      <w:r>
        <w:t xml:space="preserve"> МА</w:t>
      </w:r>
      <w:r w:rsidRPr="001B26CE">
        <w:t>ОУ ДО «Дворец детского и юношеского т</w:t>
      </w:r>
      <w:r>
        <w:t xml:space="preserve">ворчества имени А.А.Алексеевой», </w:t>
      </w:r>
    </w:p>
    <w:p w:rsidR="00921BC5" w:rsidRPr="00512209" w:rsidRDefault="00921BC5" w:rsidP="00A07E59">
      <w:pPr>
        <w:ind w:right="96"/>
        <w:jc w:val="both"/>
      </w:pPr>
      <w:r w:rsidRPr="0087593D">
        <w:t>Дата проведения: 26 октября по 12 ноября 2020 года в заочной форме.</w:t>
      </w:r>
      <w:r>
        <w:t xml:space="preserve"> </w:t>
      </w:r>
      <w:r w:rsidRPr="00512209">
        <w:rPr>
          <w:b/>
        </w:rPr>
        <w:t>Прием работ, заявок, согласий на обработку персональных данных с 26 октября по 4  нояб</w:t>
      </w:r>
      <w:r>
        <w:rPr>
          <w:b/>
        </w:rPr>
        <w:t xml:space="preserve">ря 2020 года. </w:t>
      </w:r>
      <w:r>
        <w:t xml:space="preserve">Весь пакет документов </w:t>
      </w:r>
      <w:r w:rsidRPr="00C21FC6">
        <w:t xml:space="preserve"> высылается </w:t>
      </w:r>
      <w:r>
        <w:t>на</w:t>
      </w:r>
      <w:r w:rsidRPr="00C21FC6">
        <w:t xml:space="preserve"> электронн</w:t>
      </w:r>
      <w:r>
        <w:t>ый</w:t>
      </w:r>
      <w:r w:rsidRPr="00C21FC6">
        <w:t xml:space="preserve"> адрес: </w:t>
      </w:r>
      <w:hyperlink r:id="rId10" w:history="1">
        <w:r w:rsidRPr="00FF0A6F">
          <w:rPr>
            <w:rStyle w:val="Hyperlink"/>
            <w:color w:val="auto"/>
            <w:u w:val="none"/>
          </w:rPr>
          <w:t>dolganovaelena@</w:t>
        </w:r>
        <w:r w:rsidRPr="00FF0A6F">
          <w:rPr>
            <w:rStyle w:val="Hyperlink"/>
            <w:color w:val="auto"/>
            <w:u w:val="none"/>
            <w:lang w:val="en-US"/>
          </w:rPr>
          <w:t>mail</w:t>
        </w:r>
        <w:r w:rsidRPr="00FF0A6F">
          <w:rPr>
            <w:rStyle w:val="Hyperlink"/>
            <w:color w:val="auto"/>
            <w:u w:val="none"/>
          </w:rPr>
          <w:t>.</w:t>
        </w:r>
        <w:r w:rsidRPr="00FF0A6F">
          <w:rPr>
            <w:rStyle w:val="Hyperlink"/>
            <w:color w:val="auto"/>
            <w:u w:val="none"/>
            <w:lang w:val="en-US"/>
          </w:rPr>
          <w:t>ru</w:t>
        </w:r>
      </w:hyperlink>
      <w:r w:rsidRPr="00FF0A6F">
        <w:t>.</w:t>
      </w:r>
    </w:p>
    <w:p w:rsidR="00921BC5" w:rsidRPr="00E04842" w:rsidRDefault="00921BC5" w:rsidP="00194729">
      <w:pPr>
        <w:ind w:right="4"/>
        <w:jc w:val="both"/>
        <w:rPr>
          <w:b/>
        </w:rPr>
      </w:pPr>
      <w:r>
        <w:t xml:space="preserve">Дата проведения регионального этапа  </w:t>
      </w:r>
      <w:r>
        <w:rPr>
          <w:b/>
        </w:rPr>
        <w:t xml:space="preserve">с 1 </w:t>
      </w:r>
      <w:r w:rsidRPr="00DC0910">
        <w:rPr>
          <w:b/>
        </w:rPr>
        <w:t xml:space="preserve"> по 5 декабря 2020</w:t>
      </w:r>
      <w:r>
        <w:t xml:space="preserve"> </w:t>
      </w:r>
      <w:r w:rsidRPr="00B51BAE">
        <w:rPr>
          <w:b/>
        </w:rPr>
        <w:t>года</w:t>
      </w:r>
      <w:r>
        <w:t xml:space="preserve"> </w:t>
      </w:r>
      <w:r w:rsidRPr="00E04842">
        <w:rPr>
          <w:b/>
        </w:rPr>
        <w:t>в дистанционном формате.</w:t>
      </w:r>
    </w:p>
    <w:p w:rsidR="00921BC5" w:rsidRDefault="00921BC5" w:rsidP="00A07E59">
      <w:pPr>
        <w:spacing w:after="45" w:line="259" w:lineRule="auto"/>
        <w:jc w:val="both"/>
        <w:rPr>
          <w:b/>
        </w:rPr>
      </w:pPr>
    </w:p>
    <w:p w:rsidR="00921BC5" w:rsidRDefault="00921BC5" w:rsidP="00194729">
      <w:pPr>
        <w:ind w:right="96"/>
        <w:jc w:val="both"/>
        <w:rPr>
          <w:b/>
        </w:rPr>
      </w:pPr>
      <w:r w:rsidRPr="00C21FC6">
        <w:rPr>
          <w:b/>
        </w:rPr>
        <w:t>4. Участники Олимпиады</w:t>
      </w:r>
      <w:r>
        <w:rPr>
          <w:b/>
        </w:rPr>
        <w:t xml:space="preserve">. </w:t>
      </w:r>
    </w:p>
    <w:p w:rsidR="00921BC5" w:rsidRPr="00194729" w:rsidRDefault="00921BC5" w:rsidP="00194729">
      <w:pPr>
        <w:ind w:right="96"/>
        <w:jc w:val="both"/>
        <w:rPr>
          <w:b/>
        </w:rPr>
      </w:pPr>
      <w:r>
        <w:t xml:space="preserve"> </w:t>
      </w:r>
      <w:r w:rsidRPr="005F40E1">
        <w:t xml:space="preserve">Участниками </w:t>
      </w:r>
      <w:r>
        <w:t xml:space="preserve">конкурса являются  учащиеся 5 -8 </w:t>
      </w:r>
      <w:r w:rsidRPr="005F40E1">
        <w:t>классов образовательных организаций</w:t>
      </w:r>
      <w:r>
        <w:t xml:space="preserve"> города. </w:t>
      </w:r>
    </w:p>
    <w:p w:rsidR="00921BC5" w:rsidRDefault="00921BC5" w:rsidP="00A07E59">
      <w:pPr>
        <w:ind w:right="4"/>
        <w:jc w:val="both"/>
        <w:rPr>
          <w:i/>
        </w:rPr>
      </w:pPr>
    </w:p>
    <w:p w:rsidR="00921BC5" w:rsidRPr="00F77F38" w:rsidRDefault="00921BC5" w:rsidP="00A07E59">
      <w:pPr>
        <w:ind w:right="4"/>
        <w:jc w:val="both"/>
        <w:rPr>
          <w:b/>
        </w:rPr>
      </w:pPr>
      <w:r w:rsidRPr="00DC0910">
        <w:rPr>
          <w:b/>
        </w:rPr>
        <w:t xml:space="preserve"> 5.</w:t>
      </w:r>
      <w:r>
        <w:rPr>
          <w:b/>
        </w:rPr>
        <w:t>Требования к участникам Конкурса (конкурсным работам).</w:t>
      </w:r>
    </w:p>
    <w:p w:rsidR="00921BC5" w:rsidRDefault="00921BC5" w:rsidP="00A07E59">
      <w:pPr>
        <w:ind w:right="4"/>
        <w:jc w:val="both"/>
      </w:pPr>
      <w:r w:rsidRPr="00DC0910">
        <w:t>Участники</w:t>
      </w:r>
      <w:r>
        <w:t xml:space="preserve"> направляют в оргкомитет муниципального этапа Конкурса следующие материалы:</w:t>
      </w:r>
    </w:p>
    <w:p w:rsidR="00921BC5" w:rsidRDefault="00921BC5" w:rsidP="00A07E59">
      <w:pPr>
        <w:ind w:right="4"/>
        <w:jc w:val="both"/>
      </w:pPr>
      <w:r>
        <w:t>5. 1. Заявку на участие (Приложение 1)</w:t>
      </w:r>
    </w:p>
    <w:p w:rsidR="00921BC5" w:rsidRDefault="00921BC5" w:rsidP="00A07E59">
      <w:pPr>
        <w:autoSpaceDE w:val="0"/>
        <w:autoSpaceDN w:val="0"/>
        <w:adjustRightInd w:val="0"/>
        <w:spacing w:after="120"/>
        <w:jc w:val="both"/>
      </w:pPr>
      <w:r>
        <w:t xml:space="preserve">5.2. Конкурсную работу, оформленную согласно следующим требованиям: шрифт - </w:t>
      </w:r>
      <w:r w:rsidRPr="00DC0910">
        <w:t>Times New Roman</w:t>
      </w:r>
      <w:r>
        <w:t>; кегль -14; выравнивание – по ширине, межстрочный интервал – одинарный; отступ -1, 25; объем конкурсной работы – не более 10 страниц. Титульный лист, справочный аппарат (ссылки на источники, иллюстрации), приложения  (не более 10 листов) в общий объем работы не входят.</w:t>
      </w:r>
    </w:p>
    <w:p w:rsidR="00921BC5" w:rsidRDefault="00921BC5" w:rsidP="00A07E59">
      <w:pPr>
        <w:autoSpaceDE w:val="0"/>
        <w:autoSpaceDN w:val="0"/>
        <w:adjustRightInd w:val="0"/>
        <w:spacing w:after="120"/>
        <w:jc w:val="both"/>
      </w:pPr>
    </w:p>
    <w:p w:rsidR="00921BC5" w:rsidRDefault="00921BC5" w:rsidP="00A07E59">
      <w:pPr>
        <w:autoSpaceDE w:val="0"/>
        <w:autoSpaceDN w:val="0"/>
        <w:adjustRightInd w:val="0"/>
        <w:spacing w:after="120"/>
        <w:jc w:val="both"/>
      </w:pPr>
      <w:r>
        <w:t xml:space="preserve">Титульный лист содержит следующие сведения: </w:t>
      </w:r>
    </w:p>
    <w:p w:rsidR="00921BC5" w:rsidRDefault="00921BC5" w:rsidP="00A07E59">
      <w:pPr>
        <w:autoSpaceDE w:val="0"/>
        <w:autoSpaceDN w:val="0"/>
        <w:adjustRightInd w:val="0"/>
        <w:spacing w:after="120"/>
        <w:jc w:val="both"/>
        <w:rPr>
          <w:u w:val="single"/>
        </w:rPr>
      </w:pPr>
      <w:r>
        <w:t xml:space="preserve">- название конкурса: </w:t>
      </w:r>
      <w:r w:rsidRPr="007511D8">
        <w:rPr>
          <w:u w:val="single"/>
        </w:rPr>
        <w:t xml:space="preserve">Областной конкурс исследовательских работ по краеведению «Первое открытие» </w:t>
      </w:r>
      <w:r>
        <w:rPr>
          <w:u w:val="single"/>
        </w:rPr>
        <w:t>;</w:t>
      </w:r>
    </w:p>
    <w:p w:rsidR="00921BC5" w:rsidRDefault="00921BC5" w:rsidP="00A07E59">
      <w:pPr>
        <w:autoSpaceDE w:val="0"/>
        <w:autoSpaceDN w:val="0"/>
        <w:adjustRightInd w:val="0"/>
        <w:spacing w:after="120"/>
        <w:jc w:val="both"/>
      </w:pPr>
      <w:r w:rsidRPr="007511D8">
        <w:t>-тема работы;</w:t>
      </w:r>
    </w:p>
    <w:p w:rsidR="00921BC5" w:rsidRDefault="00921BC5" w:rsidP="00DC0910">
      <w:pPr>
        <w:autoSpaceDE w:val="0"/>
        <w:autoSpaceDN w:val="0"/>
        <w:adjustRightInd w:val="0"/>
        <w:spacing w:after="120"/>
        <w:ind w:left="-426" w:firstLine="426"/>
        <w:jc w:val="both"/>
      </w:pPr>
      <w:r>
        <w:t>-полные ФИО автора работы;</w:t>
      </w:r>
    </w:p>
    <w:p w:rsidR="00921BC5" w:rsidRDefault="00921BC5" w:rsidP="00DC0910">
      <w:pPr>
        <w:autoSpaceDE w:val="0"/>
        <w:autoSpaceDN w:val="0"/>
        <w:adjustRightInd w:val="0"/>
        <w:spacing w:after="120"/>
        <w:ind w:left="-426" w:firstLine="426"/>
        <w:jc w:val="both"/>
      </w:pPr>
      <w:r>
        <w:t>-название образовательной организации;</w:t>
      </w:r>
    </w:p>
    <w:p w:rsidR="00921BC5" w:rsidRDefault="00921BC5" w:rsidP="00DC0910">
      <w:pPr>
        <w:autoSpaceDE w:val="0"/>
        <w:autoSpaceDN w:val="0"/>
        <w:adjustRightInd w:val="0"/>
        <w:spacing w:after="120"/>
        <w:ind w:left="-426" w:firstLine="426"/>
        <w:jc w:val="both"/>
      </w:pPr>
      <w:r>
        <w:t>-класс;</w:t>
      </w:r>
    </w:p>
    <w:p w:rsidR="00921BC5" w:rsidRDefault="00921BC5" w:rsidP="00F77F38">
      <w:pPr>
        <w:autoSpaceDE w:val="0"/>
        <w:autoSpaceDN w:val="0"/>
        <w:adjustRightInd w:val="0"/>
        <w:spacing w:after="120"/>
        <w:ind w:left="-426" w:firstLine="426"/>
        <w:jc w:val="both"/>
      </w:pPr>
      <w:r>
        <w:t>-ФИО научного руководителя и должность.</w:t>
      </w:r>
    </w:p>
    <w:p w:rsidR="00921BC5" w:rsidRPr="00F77F38" w:rsidRDefault="00921BC5" w:rsidP="00F77F38">
      <w:pPr>
        <w:autoSpaceDE w:val="0"/>
        <w:autoSpaceDN w:val="0"/>
        <w:adjustRightInd w:val="0"/>
        <w:spacing w:after="120"/>
        <w:ind w:left="-426" w:firstLine="426"/>
        <w:jc w:val="both"/>
      </w:pPr>
      <w:r w:rsidRPr="00F77F38">
        <w:t xml:space="preserve"> Структура работы:</w:t>
      </w:r>
    </w:p>
    <w:p w:rsidR="00921BC5" w:rsidRPr="00F77F38" w:rsidRDefault="00921BC5" w:rsidP="007511D8">
      <w:pPr>
        <w:tabs>
          <w:tab w:val="left" w:pos="720"/>
        </w:tabs>
        <w:autoSpaceDE w:val="0"/>
        <w:autoSpaceDN w:val="0"/>
        <w:adjustRightInd w:val="0"/>
        <w:jc w:val="both"/>
      </w:pPr>
      <w:r w:rsidRPr="00F77F38">
        <w:rPr>
          <w:iCs/>
        </w:rPr>
        <w:t>введение</w:t>
      </w:r>
      <w:r w:rsidRPr="00F77F38">
        <w:t xml:space="preserve"> (цель и задачи работы)</w:t>
      </w:r>
    </w:p>
    <w:p w:rsidR="00921BC5" w:rsidRPr="00F77F38" w:rsidRDefault="00921BC5" w:rsidP="007511D8">
      <w:pPr>
        <w:tabs>
          <w:tab w:val="left" w:pos="720"/>
        </w:tabs>
        <w:autoSpaceDE w:val="0"/>
        <w:autoSpaceDN w:val="0"/>
        <w:adjustRightInd w:val="0"/>
        <w:jc w:val="both"/>
      </w:pPr>
      <w:r w:rsidRPr="00F77F38">
        <w:t>с</w:t>
      </w:r>
      <w:r w:rsidRPr="00F77F38">
        <w:rPr>
          <w:iCs/>
        </w:rPr>
        <w:t>одержание (описание проделанной работы);</w:t>
      </w:r>
    </w:p>
    <w:p w:rsidR="00921BC5" w:rsidRPr="00F77F38" w:rsidRDefault="00921BC5" w:rsidP="007511D8">
      <w:pPr>
        <w:tabs>
          <w:tab w:val="left" w:pos="720"/>
        </w:tabs>
        <w:autoSpaceDE w:val="0"/>
        <w:autoSpaceDN w:val="0"/>
        <w:adjustRightInd w:val="0"/>
        <w:jc w:val="both"/>
        <w:rPr>
          <w:iCs/>
        </w:rPr>
      </w:pPr>
      <w:r w:rsidRPr="00F77F38">
        <w:rPr>
          <w:iCs/>
        </w:rPr>
        <w:t>заключение (краткие формулировки результатов работы)</w:t>
      </w:r>
    </w:p>
    <w:p w:rsidR="00921BC5" w:rsidRPr="00F77F38" w:rsidRDefault="00921BC5" w:rsidP="007511D8">
      <w:pPr>
        <w:tabs>
          <w:tab w:val="left" w:pos="720"/>
        </w:tabs>
        <w:autoSpaceDE w:val="0"/>
        <w:autoSpaceDN w:val="0"/>
        <w:adjustRightInd w:val="0"/>
        <w:jc w:val="both"/>
        <w:rPr>
          <w:iCs/>
        </w:rPr>
      </w:pPr>
      <w:r w:rsidRPr="00F77F38">
        <w:rPr>
          <w:iCs/>
        </w:rPr>
        <w:t>список использованной литературы</w:t>
      </w:r>
      <w:r w:rsidRPr="00F77F38">
        <w:rPr>
          <w:b/>
          <w:bCs/>
          <w:iCs/>
        </w:rPr>
        <w:t xml:space="preserve"> </w:t>
      </w:r>
      <w:r w:rsidRPr="00F77F38">
        <w:t>(библиография)</w:t>
      </w:r>
    </w:p>
    <w:p w:rsidR="00921BC5" w:rsidRDefault="00921BC5" w:rsidP="007511D8">
      <w:pPr>
        <w:tabs>
          <w:tab w:val="left" w:pos="720"/>
        </w:tabs>
        <w:autoSpaceDE w:val="0"/>
        <w:autoSpaceDN w:val="0"/>
        <w:adjustRightInd w:val="0"/>
        <w:jc w:val="both"/>
      </w:pPr>
      <w:r w:rsidRPr="00F77F38">
        <w:rPr>
          <w:iCs/>
        </w:rPr>
        <w:t>приложения (фотографии, рисунки, схемы и др.)</w:t>
      </w:r>
      <w:r w:rsidRPr="00F77F38">
        <w:t xml:space="preserve"> </w:t>
      </w:r>
    </w:p>
    <w:p w:rsidR="00921BC5" w:rsidRPr="00F77F38" w:rsidRDefault="00921BC5" w:rsidP="00A07E59">
      <w:pPr>
        <w:tabs>
          <w:tab w:val="left" w:pos="720"/>
        </w:tabs>
        <w:autoSpaceDE w:val="0"/>
        <w:autoSpaceDN w:val="0"/>
        <w:adjustRightInd w:val="0"/>
        <w:jc w:val="both"/>
      </w:pPr>
      <w:r>
        <w:t>5.3. Согласие на обработку персональных данных (Приложение 2)</w:t>
      </w:r>
    </w:p>
    <w:p w:rsidR="00921BC5" w:rsidRPr="00F77F38" w:rsidRDefault="00921BC5" w:rsidP="007511D8">
      <w:pPr>
        <w:autoSpaceDE w:val="0"/>
        <w:autoSpaceDN w:val="0"/>
        <w:adjustRightInd w:val="0"/>
        <w:spacing w:after="120"/>
        <w:jc w:val="both"/>
      </w:pPr>
      <w:r>
        <w:t>5.4</w:t>
      </w:r>
      <w:r w:rsidRPr="00F77F38">
        <w:t>.</w:t>
      </w:r>
      <w:r>
        <w:t xml:space="preserve"> Коллективные работы (более 1 автора) к участию в конкурсе не допускаются.</w:t>
      </w:r>
    </w:p>
    <w:p w:rsidR="00921BC5" w:rsidRPr="00847A93" w:rsidRDefault="00921BC5" w:rsidP="00F77F38">
      <w:pPr>
        <w:spacing w:after="45" w:line="259" w:lineRule="auto"/>
        <w:jc w:val="both"/>
        <w:rPr>
          <w:b/>
        </w:rPr>
      </w:pPr>
      <w:r>
        <w:rPr>
          <w:b/>
        </w:rPr>
        <w:t>Победители и призеры  городской конференции учащихся «Первая ступень в науку» 2020 года рекомендуются для участия в региональном конкурсе без участия в муниципальном этапе (материалы оформляются согласно требованиям пункта 5 и высылаются на электронную почту с пометкой «Победитель «ПСН»)</w:t>
      </w:r>
    </w:p>
    <w:p w:rsidR="00921BC5" w:rsidRDefault="00921BC5" w:rsidP="00F77F38">
      <w:pPr>
        <w:ind w:right="96"/>
        <w:jc w:val="both"/>
      </w:pPr>
    </w:p>
    <w:p w:rsidR="00921BC5" w:rsidRDefault="00921BC5" w:rsidP="00F77F38">
      <w:pPr>
        <w:ind w:right="96"/>
        <w:jc w:val="both"/>
        <w:rPr>
          <w:b/>
        </w:rPr>
      </w:pPr>
      <w:r>
        <w:rPr>
          <w:b/>
        </w:rPr>
        <w:t>6. Конкурс пройдет по следующим секциям:</w:t>
      </w:r>
    </w:p>
    <w:p w:rsidR="00921BC5" w:rsidRPr="00194729" w:rsidRDefault="00921BC5" w:rsidP="00F77F38">
      <w:pPr>
        <w:ind w:right="96"/>
        <w:jc w:val="both"/>
        <w:rPr>
          <w:b/>
        </w:rPr>
      </w:pPr>
      <w:r w:rsidRPr="00194729">
        <w:rPr>
          <w:i/>
        </w:rPr>
        <w:t xml:space="preserve">  </w:t>
      </w:r>
      <w:r>
        <w:rPr>
          <w:i/>
        </w:rPr>
        <w:t xml:space="preserve">           </w:t>
      </w:r>
      <w:r w:rsidRPr="00194729">
        <w:rPr>
          <w:i/>
        </w:rPr>
        <w:t xml:space="preserve"> «Летопись родных мест», «Связь поколений» </w:t>
      </w:r>
      <w:r>
        <w:t>( историческое краеведение):</w:t>
      </w:r>
    </w:p>
    <w:p w:rsidR="00921BC5" w:rsidRDefault="00921BC5" w:rsidP="00F77F38">
      <w:pPr>
        <w:ind w:right="96"/>
        <w:jc w:val="both"/>
      </w:pPr>
      <w:r>
        <w:t>1. История района, города, поселка, деревни, отдельных предприятий и учреждений, монастырей, храмов.</w:t>
      </w:r>
    </w:p>
    <w:p w:rsidR="00921BC5" w:rsidRDefault="00921BC5" w:rsidP="00F77F38">
      <w:pPr>
        <w:ind w:right="96"/>
        <w:jc w:val="both"/>
      </w:pPr>
      <w:r>
        <w:t>2. История освоения вологодского края с древнейших времен, история освоения Русского севера.</w:t>
      </w:r>
    </w:p>
    <w:p w:rsidR="00921BC5" w:rsidRDefault="00921BC5" w:rsidP="00F77F38">
      <w:pPr>
        <w:ind w:right="96"/>
        <w:jc w:val="both"/>
      </w:pPr>
      <w:r>
        <w:t>3. Традиции местного самоуправления (колхозы, земство, сельхоз.общины, артели и т.д);</w:t>
      </w:r>
    </w:p>
    <w:p w:rsidR="00921BC5" w:rsidRDefault="00921BC5" w:rsidP="00F77F38">
      <w:pPr>
        <w:ind w:right="96"/>
        <w:jc w:val="both"/>
      </w:pPr>
      <w:r>
        <w:t>4. Развитие науки, техники, производства в контексте истории родного края.</w:t>
      </w:r>
    </w:p>
    <w:p w:rsidR="00921BC5" w:rsidRDefault="00921BC5" w:rsidP="00F77F38">
      <w:pPr>
        <w:ind w:right="96"/>
        <w:jc w:val="both"/>
      </w:pPr>
      <w:r>
        <w:t>5. История общественных организаций, газет, журналов, музеев, театров</w:t>
      </w:r>
    </w:p>
    <w:p w:rsidR="00921BC5" w:rsidRDefault="00921BC5" w:rsidP="00F77F38">
      <w:pPr>
        <w:ind w:right="96"/>
        <w:jc w:val="both"/>
      </w:pPr>
    </w:p>
    <w:p w:rsidR="00921BC5" w:rsidRPr="008F0110" w:rsidRDefault="00921BC5" w:rsidP="00D9228B">
      <w:pPr>
        <w:ind w:right="96"/>
        <w:jc w:val="both"/>
      </w:pPr>
      <w:r>
        <w:rPr>
          <w:i/>
        </w:rPr>
        <w:t xml:space="preserve">                </w:t>
      </w:r>
      <w:r w:rsidRPr="00D9228B">
        <w:rPr>
          <w:i/>
        </w:rPr>
        <w:t xml:space="preserve">«Память рода», «Живем не забывая» </w:t>
      </w:r>
      <w:r>
        <w:t>( историческое краеведение):</w:t>
      </w:r>
    </w:p>
    <w:p w:rsidR="00921BC5" w:rsidRDefault="00921BC5" w:rsidP="00F77F38">
      <w:pPr>
        <w:ind w:right="96"/>
        <w:jc w:val="both"/>
      </w:pPr>
      <w:r>
        <w:t>1. История в лицах (вологодские краеведы, вологжане – выдающиеся деятели отечественной истории и культуры, ученые, инженеры, купцы).</w:t>
      </w:r>
    </w:p>
    <w:p w:rsidR="00921BC5" w:rsidRDefault="00921BC5" w:rsidP="00F77F38">
      <w:pPr>
        <w:ind w:right="96"/>
        <w:jc w:val="both"/>
      </w:pPr>
      <w:r>
        <w:t>2. История русских сословий: дворянство, купечество, мещанство (история родов, быт и нравы, родные пенаты, воспитание и образование).</w:t>
      </w:r>
    </w:p>
    <w:p w:rsidR="00921BC5" w:rsidRDefault="00921BC5" w:rsidP="00F77F38">
      <w:pPr>
        <w:ind w:right="96"/>
        <w:jc w:val="both"/>
      </w:pPr>
      <w:r>
        <w:t>3. История моей семьи, моя родословная (воспоминания и документы, отражающие историю семьи в нескольких поколениях).</w:t>
      </w:r>
    </w:p>
    <w:p w:rsidR="00921BC5" w:rsidRDefault="00921BC5" w:rsidP="00F77F38">
      <w:pPr>
        <w:ind w:right="96"/>
        <w:jc w:val="both"/>
      </w:pPr>
      <w:r>
        <w:t xml:space="preserve"> 4. Землепроходцы и мореходы, первооткрыватели и исследователи.</w:t>
      </w:r>
    </w:p>
    <w:p w:rsidR="00921BC5" w:rsidRPr="00D9228B" w:rsidRDefault="00921BC5" w:rsidP="00F77F38">
      <w:pPr>
        <w:ind w:right="96"/>
        <w:jc w:val="both"/>
      </w:pPr>
    </w:p>
    <w:p w:rsidR="00921BC5" w:rsidRDefault="00921BC5" w:rsidP="00DC0910">
      <w:pPr>
        <w:autoSpaceDE w:val="0"/>
        <w:autoSpaceDN w:val="0"/>
        <w:adjustRightInd w:val="0"/>
        <w:spacing w:after="120"/>
        <w:ind w:left="-426" w:firstLine="426"/>
        <w:jc w:val="both"/>
        <w:rPr>
          <w:i/>
        </w:rPr>
      </w:pPr>
      <w:r>
        <w:rPr>
          <w:i/>
        </w:rPr>
        <w:t xml:space="preserve">               </w:t>
      </w:r>
      <w:r w:rsidRPr="00D65A04">
        <w:rPr>
          <w:i/>
        </w:rPr>
        <w:t>« В глубь веков», «Река времен» (</w:t>
      </w:r>
      <w:r>
        <w:rPr>
          <w:i/>
        </w:rPr>
        <w:t>археология, этнография)</w:t>
      </w:r>
    </w:p>
    <w:p w:rsidR="00921BC5" w:rsidRDefault="00921BC5" w:rsidP="00DC0910">
      <w:pPr>
        <w:autoSpaceDE w:val="0"/>
        <w:autoSpaceDN w:val="0"/>
        <w:adjustRightInd w:val="0"/>
        <w:spacing w:after="120"/>
        <w:ind w:left="-426" w:firstLine="426"/>
        <w:jc w:val="both"/>
      </w:pPr>
      <w:r>
        <w:t>1. Традиционные обряды и праздники родного края.</w:t>
      </w:r>
    </w:p>
    <w:p w:rsidR="00921BC5" w:rsidRDefault="00921BC5" w:rsidP="00DC0910">
      <w:pPr>
        <w:autoSpaceDE w:val="0"/>
        <w:autoSpaceDN w:val="0"/>
        <w:adjustRightInd w:val="0"/>
        <w:spacing w:after="120"/>
        <w:ind w:left="-426" w:firstLine="426"/>
        <w:jc w:val="both"/>
      </w:pPr>
      <w:r>
        <w:t>2.Трудовые занятия, ремесла и промыслы края.</w:t>
      </w:r>
    </w:p>
    <w:p w:rsidR="00921BC5" w:rsidRDefault="00921BC5" w:rsidP="00DC0910">
      <w:pPr>
        <w:autoSpaceDE w:val="0"/>
        <w:autoSpaceDN w:val="0"/>
        <w:adjustRightInd w:val="0"/>
        <w:spacing w:after="120"/>
        <w:ind w:left="-426" w:firstLine="426"/>
        <w:jc w:val="both"/>
      </w:pPr>
      <w:r>
        <w:t>3. Традиции народного зодчества и убранства жилищ, народный костюм.</w:t>
      </w:r>
    </w:p>
    <w:p w:rsidR="00921BC5" w:rsidRDefault="00921BC5" w:rsidP="00512209">
      <w:pPr>
        <w:autoSpaceDE w:val="0"/>
        <w:autoSpaceDN w:val="0"/>
        <w:adjustRightInd w:val="0"/>
        <w:spacing w:after="120"/>
        <w:jc w:val="both"/>
      </w:pPr>
      <w:r>
        <w:t>4. Археологические исследования в вашем крае (уникальные памятники, интересные находки, археологические коллекции) ваше личное участие в археологических экспедициях.</w:t>
      </w:r>
    </w:p>
    <w:p w:rsidR="00921BC5" w:rsidRDefault="00921BC5" w:rsidP="00163A30">
      <w:pPr>
        <w:autoSpaceDE w:val="0"/>
        <w:autoSpaceDN w:val="0"/>
        <w:adjustRightInd w:val="0"/>
        <w:spacing w:after="120"/>
        <w:ind w:left="-426" w:firstLine="426"/>
        <w:jc w:val="both"/>
      </w:pPr>
      <w:r>
        <w:t>5. Ученые и краеведы, внесшие значительный вклад в археологическое изучение родного края.</w:t>
      </w:r>
    </w:p>
    <w:p w:rsidR="00921BC5" w:rsidRDefault="00921BC5" w:rsidP="00DC0910">
      <w:pPr>
        <w:autoSpaceDE w:val="0"/>
        <w:autoSpaceDN w:val="0"/>
        <w:adjustRightInd w:val="0"/>
        <w:spacing w:after="120"/>
        <w:ind w:left="-426" w:firstLine="426"/>
        <w:jc w:val="both"/>
        <w:rPr>
          <w:i/>
        </w:rPr>
      </w:pPr>
      <w:r>
        <w:t xml:space="preserve">           </w:t>
      </w:r>
      <w:r w:rsidRPr="00D65A04">
        <w:rPr>
          <w:i/>
        </w:rPr>
        <w:t xml:space="preserve">«Печать веков» </w:t>
      </w:r>
      <w:r>
        <w:rPr>
          <w:i/>
        </w:rPr>
        <w:t>(школьное музейное краеведение)</w:t>
      </w:r>
    </w:p>
    <w:p w:rsidR="00921BC5" w:rsidRDefault="00921BC5" w:rsidP="00DC0910">
      <w:pPr>
        <w:autoSpaceDE w:val="0"/>
        <w:autoSpaceDN w:val="0"/>
        <w:adjustRightInd w:val="0"/>
        <w:spacing w:after="120"/>
        <w:ind w:left="-426" w:firstLine="426"/>
        <w:jc w:val="both"/>
      </w:pPr>
      <w:r>
        <w:t>1. История создания и деятельности школьного музея.</w:t>
      </w:r>
    </w:p>
    <w:p w:rsidR="00921BC5" w:rsidRDefault="00921BC5" w:rsidP="00DC0910">
      <w:pPr>
        <w:autoSpaceDE w:val="0"/>
        <w:autoSpaceDN w:val="0"/>
        <w:adjustRightInd w:val="0"/>
        <w:spacing w:after="120"/>
        <w:ind w:left="-426" w:firstLine="426"/>
        <w:jc w:val="both"/>
      </w:pPr>
      <w:r>
        <w:t>2.История полевых исследований, музейных экспедиций, походов.</w:t>
      </w:r>
    </w:p>
    <w:p w:rsidR="00921BC5" w:rsidRDefault="00921BC5" w:rsidP="00512209">
      <w:pPr>
        <w:autoSpaceDE w:val="0"/>
        <w:autoSpaceDN w:val="0"/>
        <w:adjustRightInd w:val="0"/>
        <w:spacing w:after="120"/>
        <w:ind w:left="-426" w:firstLine="426"/>
        <w:jc w:val="both"/>
      </w:pPr>
      <w:r>
        <w:t>3. «История одного экспоната» (семейные реликвии, письма с фронта, мемориальные вещи).</w:t>
      </w:r>
    </w:p>
    <w:p w:rsidR="00921BC5" w:rsidRPr="00D65A04" w:rsidRDefault="00921BC5" w:rsidP="00DC0910">
      <w:pPr>
        <w:autoSpaceDE w:val="0"/>
        <w:autoSpaceDN w:val="0"/>
        <w:adjustRightInd w:val="0"/>
        <w:spacing w:after="120"/>
        <w:ind w:left="-426" w:firstLine="426"/>
        <w:jc w:val="both"/>
      </w:pPr>
    </w:p>
    <w:p w:rsidR="00921BC5" w:rsidRDefault="00921BC5" w:rsidP="00DC0910">
      <w:pPr>
        <w:autoSpaceDE w:val="0"/>
        <w:autoSpaceDN w:val="0"/>
        <w:adjustRightInd w:val="0"/>
        <w:spacing w:after="120"/>
        <w:ind w:left="-426" w:firstLine="426"/>
        <w:jc w:val="both"/>
        <w:rPr>
          <w:i/>
        </w:rPr>
      </w:pPr>
      <w:r>
        <w:t xml:space="preserve">         </w:t>
      </w:r>
      <w:r w:rsidRPr="007A2AE4">
        <w:rPr>
          <w:i/>
        </w:rPr>
        <w:t xml:space="preserve">«Родные отголоски», «В тени столетий» (литературное краеведение, </w:t>
      </w:r>
      <w:r>
        <w:rPr>
          <w:i/>
        </w:rPr>
        <w:t>топонимика, фольклор)</w:t>
      </w:r>
    </w:p>
    <w:p w:rsidR="00921BC5" w:rsidRDefault="00921BC5" w:rsidP="00DC0910">
      <w:pPr>
        <w:autoSpaceDE w:val="0"/>
        <w:autoSpaceDN w:val="0"/>
        <w:adjustRightInd w:val="0"/>
        <w:spacing w:after="120"/>
        <w:ind w:left="-426" w:firstLine="426"/>
        <w:jc w:val="both"/>
      </w:pPr>
      <w:r>
        <w:t xml:space="preserve">  1.Литературное наследие родного края, фиксация событий культурной жизни родного края; современное народное творчество, народные самородки.</w:t>
      </w:r>
    </w:p>
    <w:p w:rsidR="00921BC5" w:rsidRDefault="00921BC5" w:rsidP="00DC0910">
      <w:pPr>
        <w:autoSpaceDE w:val="0"/>
        <w:autoSpaceDN w:val="0"/>
        <w:adjustRightInd w:val="0"/>
        <w:spacing w:after="120"/>
        <w:ind w:left="-426" w:firstLine="426"/>
        <w:jc w:val="both"/>
      </w:pPr>
      <w:r>
        <w:t>2. В мастерской (секреты творчества, биография).</w:t>
      </w:r>
    </w:p>
    <w:p w:rsidR="00921BC5" w:rsidRDefault="00921BC5" w:rsidP="00DC0910">
      <w:pPr>
        <w:autoSpaceDE w:val="0"/>
        <w:autoSpaceDN w:val="0"/>
        <w:adjustRightInd w:val="0"/>
        <w:spacing w:after="120"/>
        <w:ind w:left="-426" w:firstLine="426"/>
        <w:jc w:val="both"/>
      </w:pPr>
      <w:r>
        <w:t>3.История одной картины, романса, стихотворения, публикации, автографа и т.д.</w:t>
      </w:r>
    </w:p>
    <w:p w:rsidR="00921BC5" w:rsidRDefault="00921BC5" w:rsidP="00DC0910">
      <w:pPr>
        <w:autoSpaceDE w:val="0"/>
        <w:autoSpaceDN w:val="0"/>
        <w:adjustRightInd w:val="0"/>
        <w:spacing w:after="120"/>
        <w:ind w:left="-426" w:firstLine="426"/>
        <w:jc w:val="both"/>
      </w:pPr>
      <w:r>
        <w:t>4. Топонимическое изучение поселка, города, района.</w:t>
      </w:r>
    </w:p>
    <w:p w:rsidR="00921BC5" w:rsidRDefault="00921BC5" w:rsidP="007A2AE4">
      <w:pPr>
        <w:autoSpaceDE w:val="0"/>
        <w:autoSpaceDN w:val="0"/>
        <w:adjustRightInd w:val="0"/>
        <w:spacing w:after="120"/>
        <w:ind w:left="-426" w:firstLine="426"/>
        <w:jc w:val="both"/>
      </w:pPr>
      <w:r>
        <w:t>5.Фольклорые традиции края: народные песни, сказки, хороводы, игры, легенды.</w:t>
      </w:r>
    </w:p>
    <w:p w:rsidR="00921BC5" w:rsidRPr="007A2AE4" w:rsidRDefault="00921BC5" w:rsidP="007A2AE4">
      <w:pPr>
        <w:autoSpaceDE w:val="0"/>
        <w:autoSpaceDN w:val="0"/>
        <w:adjustRightInd w:val="0"/>
        <w:spacing w:after="120"/>
        <w:ind w:left="-426" w:firstLine="426"/>
        <w:jc w:val="both"/>
      </w:pPr>
    </w:p>
    <w:p w:rsidR="00921BC5" w:rsidRDefault="00921BC5" w:rsidP="007A2AE4">
      <w:pPr>
        <w:autoSpaceDE w:val="0"/>
        <w:autoSpaceDN w:val="0"/>
        <w:adjustRightInd w:val="0"/>
        <w:spacing w:after="120"/>
        <w:ind w:left="-426" w:firstLine="426"/>
        <w:jc w:val="center"/>
        <w:rPr>
          <w:i/>
        </w:rPr>
      </w:pPr>
      <w:r w:rsidRPr="007A2AE4">
        <w:rPr>
          <w:i/>
        </w:rPr>
        <w:t>«Мир животных», «Жизнь животных</w:t>
      </w:r>
      <w:r>
        <w:rPr>
          <w:i/>
        </w:rPr>
        <w:t>», «Зеленая планета» (биология)</w:t>
      </w:r>
    </w:p>
    <w:p w:rsidR="00921BC5" w:rsidRDefault="00921BC5" w:rsidP="00512209">
      <w:pPr>
        <w:autoSpaceDE w:val="0"/>
        <w:autoSpaceDN w:val="0"/>
        <w:adjustRightInd w:val="0"/>
        <w:spacing w:after="120"/>
        <w:ind w:left="-142"/>
        <w:jc w:val="both"/>
      </w:pPr>
      <w:r w:rsidRPr="007A2AE4">
        <w:t>1.</w:t>
      </w:r>
      <w:r>
        <w:t>Живая природа родного края: растительный и животный мир, экология растений и животных, биоценозы и экосистемы.</w:t>
      </w:r>
    </w:p>
    <w:p w:rsidR="00921BC5" w:rsidRDefault="00921BC5" w:rsidP="00512209">
      <w:pPr>
        <w:autoSpaceDE w:val="0"/>
        <w:autoSpaceDN w:val="0"/>
        <w:adjustRightInd w:val="0"/>
        <w:spacing w:after="120"/>
        <w:ind w:left="-142"/>
        <w:jc w:val="both"/>
      </w:pPr>
      <w:r>
        <w:t>2. Особо охраняемые природные территории.</w:t>
      </w:r>
    </w:p>
    <w:p w:rsidR="00921BC5" w:rsidRPr="007A2AE4" w:rsidRDefault="00921BC5" w:rsidP="007A2AE4">
      <w:pPr>
        <w:autoSpaceDE w:val="0"/>
        <w:autoSpaceDN w:val="0"/>
        <w:adjustRightInd w:val="0"/>
        <w:spacing w:after="120"/>
        <w:ind w:left="-426" w:firstLine="426"/>
        <w:jc w:val="both"/>
      </w:pPr>
    </w:p>
    <w:p w:rsidR="00921BC5" w:rsidRDefault="00921BC5" w:rsidP="007A2AE4">
      <w:pPr>
        <w:autoSpaceDE w:val="0"/>
        <w:autoSpaceDN w:val="0"/>
        <w:adjustRightInd w:val="0"/>
        <w:spacing w:after="120"/>
        <w:ind w:left="-426" w:firstLine="426"/>
        <w:jc w:val="center"/>
        <w:rPr>
          <w:i/>
        </w:rPr>
      </w:pPr>
      <w:r w:rsidRPr="007A2AE4">
        <w:rPr>
          <w:i/>
        </w:rPr>
        <w:t>«Язык земли»  (география, геология, палеонтология)</w:t>
      </w:r>
    </w:p>
    <w:p w:rsidR="00921BC5" w:rsidRDefault="00921BC5" w:rsidP="007A2AE4">
      <w:pPr>
        <w:autoSpaceDE w:val="0"/>
        <w:autoSpaceDN w:val="0"/>
        <w:adjustRightInd w:val="0"/>
        <w:spacing w:after="120"/>
        <w:ind w:left="-426" w:firstLine="426"/>
        <w:jc w:val="both"/>
      </w:pPr>
      <w:r>
        <w:t>1. Географическое краеведение.</w:t>
      </w:r>
    </w:p>
    <w:p w:rsidR="00921BC5" w:rsidRDefault="00921BC5" w:rsidP="00512209">
      <w:pPr>
        <w:autoSpaceDE w:val="0"/>
        <w:autoSpaceDN w:val="0"/>
        <w:adjustRightInd w:val="0"/>
        <w:spacing w:after="120"/>
        <w:jc w:val="both"/>
      </w:pPr>
      <w:r>
        <w:t>2. Геологическое строение и геологическая история родного края: палеонтология и палеогеография, минералогия и петрография; геологические объекты их описание и мониторинг; полезные ископаемые.</w:t>
      </w:r>
    </w:p>
    <w:p w:rsidR="00921BC5" w:rsidRDefault="00921BC5" w:rsidP="007A2AE4">
      <w:pPr>
        <w:autoSpaceDE w:val="0"/>
        <w:autoSpaceDN w:val="0"/>
        <w:adjustRightInd w:val="0"/>
        <w:spacing w:after="120"/>
        <w:ind w:left="-426" w:firstLine="426"/>
        <w:jc w:val="both"/>
      </w:pPr>
      <w:r>
        <w:t>3. Гидрогеология (родники, колодцы, скважины), геоэкология и геохимия, геологическая работа вод.</w:t>
      </w:r>
    </w:p>
    <w:p w:rsidR="00921BC5" w:rsidRDefault="00921BC5" w:rsidP="007A2AE4">
      <w:pPr>
        <w:autoSpaceDE w:val="0"/>
        <w:autoSpaceDN w:val="0"/>
        <w:adjustRightInd w:val="0"/>
        <w:spacing w:after="120"/>
        <w:ind w:left="-426" w:firstLine="426"/>
        <w:jc w:val="both"/>
      </w:pPr>
      <w:r w:rsidRPr="00E04842">
        <w:rPr>
          <w:i/>
        </w:rPr>
        <w:t xml:space="preserve">                          </w:t>
      </w:r>
      <w:r>
        <w:rPr>
          <w:i/>
        </w:rPr>
        <w:t xml:space="preserve">       </w:t>
      </w:r>
      <w:r w:rsidRPr="00E04842">
        <w:rPr>
          <w:i/>
        </w:rPr>
        <w:t xml:space="preserve">  «Социальная экология»</w:t>
      </w:r>
    </w:p>
    <w:p w:rsidR="00921BC5" w:rsidRDefault="00921BC5" w:rsidP="007A2AE4">
      <w:pPr>
        <w:autoSpaceDE w:val="0"/>
        <w:autoSpaceDN w:val="0"/>
        <w:adjustRightInd w:val="0"/>
        <w:spacing w:after="120"/>
        <w:ind w:left="-426" w:firstLine="426"/>
        <w:jc w:val="both"/>
      </w:pPr>
      <w:r>
        <w:t xml:space="preserve">1. Охрана природы и оптимизация жизненной среды человека. </w:t>
      </w:r>
    </w:p>
    <w:p w:rsidR="00921BC5" w:rsidRDefault="00921BC5" w:rsidP="007A2AE4">
      <w:pPr>
        <w:autoSpaceDE w:val="0"/>
        <w:autoSpaceDN w:val="0"/>
        <w:adjustRightInd w:val="0"/>
        <w:spacing w:after="120"/>
        <w:ind w:left="-426" w:firstLine="426"/>
        <w:jc w:val="both"/>
      </w:pPr>
      <w:r>
        <w:t>2.Здоровьесберегающие технологии.</w:t>
      </w:r>
    </w:p>
    <w:p w:rsidR="00921BC5" w:rsidRDefault="00921BC5" w:rsidP="007A2AE4">
      <w:pPr>
        <w:autoSpaceDE w:val="0"/>
        <w:autoSpaceDN w:val="0"/>
        <w:adjustRightInd w:val="0"/>
        <w:spacing w:after="120"/>
        <w:ind w:left="-426" w:firstLine="426"/>
        <w:jc w:val="both"/>
      </w:pPr>
      <w:r>
        <w:t>3. Экологический мониторинг. Утилизация и обезвреживание отходов, экология энергетики.</w:t>
      </w:r>
    </w:p>
    <w:p w:rsidR="00921BC5" w:rsidRPr="00E04842" w:rsidRDefault="00921BC5" w:rsidP="007A2AE4">
      <w:pPr>
        <w:autoSpaceDE w:val="0"/>
        <w:autoSpaceDN w:val="0"/>
        <w:adjustRightInd w:val="0"/>
        <w:spacing w:after="120"/>
        <w:ind w:left="-426" w:firstLine="426"/>
        <w:jc w:val="both"/>
      </w:pPr>
    </w:p>
    <w:p w:rsidR="00921BC5" w:rsidRDefault="00921BC5" w:rsidP="00DC0910">
      <w:pPr>
        <w:autoSpaceDE w:val="0"/>
        <w:autoSpaceDN w:val="0"/>
        <w:adjustRightInd w:val="0"/>
        <w:spacing w:after="120"/>
        <w:ind w:left="-426" w:firstLine="426"/>
        <w:jc w:val="both"/>
        <w:rPr>
          <w:i/>
        </w:rPr>
      </w:pPr>
      <w:r w:rsidRPr="00426A85">
        <w:rPr>
          <w:i/>
        </w:rPr>
        <w:t xml:space="preserve">                               «Умное земледелие» (сельскохозяйственная наука)</w:t>
      </w:r>
    </w:p>
    <w:p w:rsidR="00921BC5" w:rsidRDefault="00921BC5" w:rsidP="00DC0910">
      <w:pPr>
        <w:autoSpaceDE w:val="0"/>
        <w:autoSpaceDN w:val="0"/>
        <w:adjustRightInd w:val="0"/>
        <w:spacing w:after="120"/>
        <w:ind w:left="-426" w:firstLine="426"/>
        <w:jc w:val="both"/>
      </w:pPr>
      <w:r>
        <w:t>1. Общие приемы выращивания сельскохозяйственных культур.</w:t>
      </w:r>
    </w:p>
    <w:p w:rsidR="00921BC5" w:rsidRDefault="00921BC5" w:rsidP="00DC0910">
      <w:pPr>
        <w:autoSpaceDE w:val="0"/>
        <w:autoSpaceDN w:val="0"/>
        <w:adjustRightInd w:val="0"/>
        <w:spacing w:after="120"/>
        <w:ind w:left="-426" w:firstLine="426"/>
        <w:jc w:val="both"/>
      </w:pPr>
      <w:r>
        <w:t>2. Изучение требований культурных растений и разработка способов их удовлетворения, сортоиспытание, сортоизучение.</w:t>
      </w:r>
    </w:p>
    <w:p w:rsidR="00921BC5" w:rsidRPr="00426A85" w:rsidRDefault="00921BC5" w:rsidP="00DC0910">
      <w:pPr>
        <w:autoSpaceDE w:val="0"/>
        <w:autoSpaceDN w:val="0"/>
        <w:adjustRightInd w:val="0"/>
        <w:spacing w:after="120"/>
        <w:ind w:left="-426" w:firstLine="426"/>
        <w:jc w:val="both"/>
      </w:pPr>
      <w:r>
        <w:t>3.Изучение физических, химических и биологических способов повышения плодородия почвы, для создания условий, обеспечивающих рост продуктивности и качества.</w:t>
      </w:r>
    </w:p>
    <w:p w:rsidR="00921BC5" w:rsidRDefault="00921BC5" w:rsidP="004C1A1F">
      <w:pPr>
        <w:keepNext/>
        <w:autoSpaceDE w:val="0"/>
        <w:autoSpaceDN w:val="0"/>
        <w:adjustRightInd w:val="0"/>
        <w:jc w:val="both"/>
        <w:rPr>
          <w:b/>
          <w:bCs/>
        </w:rPr>
      </w:pPr>
    </w:p>
    <w:p w:rsidR="00921BC5" w:rsidRDefault="00921BC5" w:rsidP="004C1A1F">
      <w:pPr>
        <w:keepNext/>
        <w:autoSpaceDE w:val="0"/>
        <w:autoSpaceDN w:val="0"/>
        <w:adjustRightInd w:val="0"/>
        <w:jc w:val="both"/>
        <w:rPr>
          <w:b/>
          <w:bCs/>
        </w:rPr>
      </w:pPr>
      <w:r w:rsidRPr="00DB042D">
        <w:rPr>
          <w:b/>
          <w:bCs/>
        </w:rPr>
        <w:t xml:space="preserve">11. </w:t>
      </w:r>
      <w:r>
        <w:rPr>
          <w:b/>
          <w:bCs/>
        </w:rPr>
        <w:t>Подведение итогов.</w:t>
      </w:r>
    </w:p>
    <w:p w:rsidR="00921BC5" w:rsidRDefault="00921BC5" w:rsidP="004C1A1F">
      <w:pPr>
        <w:keepNext/>
        <w:autoSpaceDE w:val="0"/>
        <w:autoSpaceDN w:val="0"/>
        <w:adjustRightInd w:val="0"/>
        <w:jc w:val="both"/>
        <w:rPr>
          <w:sz w:val="22"/>
          <w:szCs w:val="22"/>
        </w:rPr>
      </w:pPr>
      <w:r w:rsidRPr="003A4D78">
        <w:t xml:space="preserve">По итогам </w:t>
      </w:r>
      <w:r>
        <w:t xml:space="preserve">проверки работ </w:t>
      </w:r>
      <w:r w:rsidRPr="003A4D78">
        <w:t xml:space="preserve">победители награждаются </w:t>
      </w:r>
      <w:r w:rsidRPr="003A4D78">
        <w:rPr>
          <w:b/>
          <w:bCs/>
        </w:rPr>
        <w:t xml:space="preserve"> Дипломами  I,</w:t>
      </w:r>
      <w:r>
        <w:rPr>
          <w:b/>
          <w:bCs/>
        </w:rPr>
        <w:t xml:space="preserve"> </w:t>
      </w:r>
      <w:r w:rsidRPr="003A4D78">
        <w:rPr>
          <w:b/>
          <w:bCs/>
        </w:rPr>
        <w:t xml:space="preserve">II, III степени. </w:t>
      </w:r>
      <w:r w:rsidRPr="003A4D78">
        <w:rPr>
          <w:b/>
          <w:bCs/>
        </w:rPr>
        <w:br/>
      </w:r>
      <w:r>
        <w:t>Остальным участникам</w:t>
      </w:r>
      <w:r w:rsidRPr="003A4D78">
        <w:t xml:space="preserve"> вручаются </w:t>
      </w:r>
      <w:r w:rsidRPr="003A4D78">
        <w:rPr>
          <w:b/>
          <w:bCs/>
        </w:rPr>
        <w:t>именные</w:t>
      </w:r>
      <w:r w:rsidRPr="003A4D78">
        <w:t xml:space="preserve"> </w:t>
      </w:r>
      <w:r w:rsidRPr="003A4D78">
        <w:rPr>
          <w:b/>
          <w:bCs/>
        </w:rPr>
        <w:t xml:space="preserve">свидетельства участника </w:t>
      </w:r>
      <w:r>
        <w:rPr>
          <w:b/>
          <w:bCs/>
        </w:rPr>
        <w:t xml:space="preserve">конкурса. </w:t>
      </w:r>
      <w:r>
        <w:rPr>
          <w:sz w:val="22"/>
          <w:szCs w:val="22"/>
        </w:rPr>
        <w:t>Победители рекомендуются для участия в областной конференции по краеведению «Первые шаги в науку».</w:t>
      </w:r>
    </w:p>
    <w:p w:rsidR="00921BC5" w:rsidRPr="00A107B5" w:rsidRDefault="00921BC5" w:rsidP="004C1A1F">
      <w:pPr>
        <w:autoSpaceDE w:val="0"/>
        <w:autoSpaceDN w:val="0"/>
        <w:adjustRightInd w:val="0"/>
        <w:jc w:val="both"/>
      </w:pPr>
      <w:r w:rsidRPr="006B2209">
        <w:rPr>
          <w:b/>
          <w:bCs/>
        </w:rPr>
        <w:t>Исполнител</w:t>
      </w:r>
      <w:r>
        <w:rPr>
          <w:b/>
          <w:bCs/>
        </w:rPr>
        <w:t>и</w:t>
      </w:r>
      <w:r w:rsidRPr="006B2209">
        <w:rPr>
          <w:b/>
          <w:bCs/>
        </w:rPr>
        <w:t xml:space="preserve">:  </w:t>
      </w:r>
      <w:r w:rsidRPr="006B2209">
        <w:rPr>
          <w:bCs/>
        </w:rPr>
        <w:t xml:space="preserve">методист </w:t>
      </w:r>
      <w:r w:rsidRPr="006B2209">
        <w:t>Долганова Елена Юрьевна, педагог-организатор Деревягина Ольга Владимировна, телефон: 57-16-27.</w:t>
      </w:r>
      <w:r w:rsidRPr="00593D8D">
        <w:t xml:space="preserve"> </w:t>
      </w:r>
    </w:p>
    <w:p w:rsidR="00921BC5" w:rsidRPr="00DC0910" w:rsidRDefault="00921BC5" w:rsidP="00DC0910">
      <w:pPr>
        <w:ind w:left="-426" w:right="4" w:firstLine="426"/>
        <w:jc w:val="both"/>
      </w:pPr>
    </w:p>
    <w:p w:rsidR="00921BC5" w:rsidRPr="0096050A" w:rsidRDefault="00921BC5" w:rsidP="008C6795">
      <w:pPr>
        <w:ind w:left="-426" w:right="4"/>
        <w:jc w:val="both"/>
        <w:rPr>
          <w:i/>
        </w:rPr>
      </w:pPr>
    </w:p>
    <w:p w:rsidR="00921BC5" w:rsidRPr="008D26DA" w:rsidRDefault="00921BC5" w:rsidP="008C6795">
      <w:pPr>
        <w:ind w:left="-426" w:right="4"/>
        <w:jc w:val="both"/>
        <w:rPr>
          <w:color w:val="FF0000"/>
        </w:rPr>
      </w:pPr>
    </w:p>
    <w:p w:rsidR="00921BC5" w:rsidRPr="0096050A" w:rsidRDefault="00921BC5" w:rsidP="008C6795">
      <w:pPr>
        <w:ind w:right="96"/>
        <w:jc w:val="both"/>
      </w:pPr>
    </w:p>
    <w:p w:rsidR="00921BC5" w:rsidRPr="00FF0A6F" w:rsidRDefault="00921BC5" w:rsidP="00194729">
      <w:pPr>
        <w:ind w:right="96"/>
        <w:jc w:val="both"/>
      </w:pPr>
      <w:r w:rsidRPr="00C21FC6">
        <w:t>.</w:t>
      </w:r>
      <w:r w:rsidRPr="00194729">
        <w:t xml:space="preserve"> </w:t>
      </w:r>
    </w:p>
    <w:p w:rsidR="00921BC5" w:rsidRPr="00C21FC6" w:rsidRDefault="00921BC5" w:rsidP="008C6795">
      <w:pPr>
        <w:ind w:left="-709" w:right="4" w:firstLine="426"/>
        <w:jc w:val="both"/>
      </w:pPr>
    </w:p>
    <w:p w:rsidR="00921BC5" w:rsidRPr="00C21FC6" w:rsidRDefault="00921BC5" w:rsidP="008C6795">
      <w:pPr>
        <w:ind w:left="-709" w:right="4"/>
        <w:jc w:val="both"/>
      </w:pPr>
    </w:p>
    <w:p w:rsidR="00921BC5" w:rsidRPr="007E6D2E" w:rsidRDefault="00921BC5" w:rsidP="008C6795">
      <w:pPr>
        <w:pStyle w:val="ListParagraph"/>
        <w:ind w:left="0" w:right="360" w:firstLine="426"/>
        <w:jc w:val="both"/>
      </w:pPr>
      <w:r>
        <w:t xml:space="preserve">   </w:t>
      </w:r>
    </w:p>
    <w:p w:rsidR="00921BC5" w:rsidRPr="009D15DF" w:rsidRDefault="00921BC5" w:rsidP="008C6795">
      <w:pPr>
        <w:spacing w:after="45" w:line="259" w:lineRule="auto"/>
        <w:ind w:left="-426"/>
        <w:jc w:val="both"/>
        <w:rPr>
          <w:color w:val="FF0000"/>
        </w:rPr>
      </w:pPr>
    </w:p>
    <w:p w:rsidR="00921BC5" w:rsidRPr="007E6D2E" w:rsidRDefault="00921BC5" w:rsidP="000C5F10">
      <w:pPr>
        <w:spacing w:after="45" w:line="259" w:lineRule="auto"/>
        <w:ind w:left="-426"/>
        <w:jc w:val="both"/>
      </w:pPr>
      <w:r>
        <w:rPr>
          <w:color w:val="333333"/>
        </w:rPr>
        <w:t xml:space="preserve">  </w:t>
      </w:r>
    </w:p>
    <w:p w:rsidR="00921BC5" w:rsidRDefault="00921BC5" w:rsidP="00827186">
      <w:pPr>
        <w:ind w:left="-426" w:right="96" w:firstLine="425"/>
        <w:jc w:val="right"/>
      </w:pPr>
      <w:r>
        <w:t>Приложение 1.</w:t>
      </w:r>
    </w:p>
    <w:p w:rsidR="00921BC5" w:rsidRDefault="00921BC5" w:rsidP="00827186">
      <w:pPr>
        <w:ind w:left="-426" w:right="96" w:firstLine="425"/>
        <w:jc w:val="right"/>
      </w:pPr>
    </w:p>
    <w:p w:rsidR="00921BC5" w:rsidRDefault="00921BC5" w:rsidP="00827186">
      <w:pPr>
        <w:ind w:hanging="10"/>
        <w:jc w:val="center"/>
      </w:pPr>
    </w:p>
    <w:p w:rsidR="00921BC5" w:rsidRDefault="00921BC5" w:rsidP="00827186">
      <w:pPr>
        <w:ind w:hanging="10"/>
        <w:jc w:val="center"/>
        <w:outlineLvl w:val="0"/>
        <w:rPr>
          <w:b/>
        </w:rPr>
      </w:pPr>
      <w:r w:rsidRPr="001B0238">
        <w:rPr>
          <w:b/>
          <w:sz w:val="26"/>
          <w:szCs w:val="26"/>
        </w:rPr>
        <w:t xml:space="preserve">Заявка </w:t>
      </w:r>
    </w:p>
    <w:p w:rsidR="00921BC5" w:rsidRDefault="00921BC5" w:rsidP="00827186">
      <w:pPr>
        <w:jc w:val="center"/>
      </w:pPr>
    </w:p>
    <w:p w:rsidR="00921BC5" w:rsidRDefault="00921BC5" w:rsidP="00827186">
      <w:pPr>
        <w:jc w:val="center"/>
      </w:pPr>
    </w:p>
    <w:tbl>
      <w:tblPr>
        <w:tblW w:w="1148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5"/>
        <w:gridCol w:w="1702"/>
        <w:gridCol w:w="1559"/>
        <w:gridCol w:w="1843"/>
        <w:gridCol w:w="1275"/>
        <w:gridCol w:w="1843"/>
        <w:gridCol w:w="2835"/>
      </w:tblGrid>
      <w:tr w:rsidR="00921BC5" w:rsidRPr="00827186" w:rsidTr="00827186">
        <w:tc>
          <w:tcPr>
            <w:tcW w:w="425" w:type="dxa"/>
          </w:tcPr>
          <w:p w:rsidR="00921BC5" w:rsidRPr="00827186" w:rsidRDefault="00921BC5" w:rsidP="007E6232">
            <w:pPr>
              <w:rPr>
                <w:sz w:val="22"/>
                <w:szCs w:val="22"/>
                <w:lang w:eastAsia="en-US"/>
              </w:rPr>
            </w:pPr>
          </w:p>
        </w:tc>
        <w:tc>
          <w:tcPr>
            <w:tcW w:w="1702" w:type="dxa"/>
          </w:tcPr>
          <w:p w:rsidR="00921BC5" w:rsidRPr="00827186" w:rsidRDefault="00921BC5" w:rsidP="007E6232">
            <w:pPr>
              <w:rPr>
                <w:sz w:val="22"/>
                <w:szCs w:val="22"/>
                <w:lang w:eastAsia="en-US"/>
              </w:rPr>
            </w:pPr>
            <w:r w:rsidRPr="00827186">
              <w:rPr>
                <w:sz w:val="22"/>
                <w:szCs w:val="22"/>
                <w:lang w:eastAsia="en-US"/>
              </w:rPr>
              <w:t>ФИО участника</w:t>
            </w:r>
          </w:p>
        </w:tc>
        <w:tc>
          <w:tcPr>
            <w:tcW w:w="1559" w:type="dxa"/>
          </w:tcPr>
          <w:p w:rsidR="00921BC5" w:rsidRPr="00827186" w:rsidRDefault="00921BC5" w:rsidP="007E6232">
            <w:pPr>
              <w:rPr>
                <w:sz w:val="22"/>
                <w:szCs w:val="22"/>
                <w:lang w:eastAsia="en-US"/>
              </w:rPr>
            </w:pPr>
            <w:r w:rsidRPr="00827186">
              <w:rPr>
                <w:sz w:val="22"/>
                <w:szCs w:val="22"/>
                <w:lang w:eastAsia="en-US"/>
              </w:rPr>
              <w:t xml:space="preserve">Дата  рождения </w:t>
            </w:r>
          </w:p>
        </w:tc>
        <w:tc>
          <w:tcPr>
            <w:tcW w:w="1843" w:type="dxa"/>
          </w:tcPr>
          <w:p w:rsidR="00921BC5" w:rsidRPr="00827186" w:rsidRDefault="00921BC5" w:rsidP="007E6232">
            <w:pPr>
              <w:rPr>
                <w:sz w:val="22"/>
                <w:szCs w:val="22"/>
                <w:lang w:eastAsia="en-US"/>
              </w:rPr>
            </w:pPr>
            <w:r w:rsidRPr="00827186">
              <w:rPr>
                <w:sz w:val="22"/>
                <w:szCs w:val="22"/>
                <w:lang w:eastAsia="en-US"/>
              </w:rPr>
              <w:t>Образовательная организация, класс</w:t>
            </w:r>
          </w:p>
        </w:tc>
        <w:tc>
          <w:tcPr>
            <w:tcW w:w="1275" w:type="dxa"/>
          </w:tcPr>
          <w:p w:rsidR="00921BC5" w:rsidRPr="00827186" w:rsidRDefault="00921BC5" w:rsidP="007E6232">
            <w:pPr>
              <w:rPr>
                <w:sz w:val="22"/>
                <w:szCs w:val="22"/>
                <w:lang w:eastAsia="en-US"/>
              </w:rPr>
            </w:pPr>
            <w:r w:rsidRPr="00827186">
              <w:rPr>
                <w:sz w:val="22"/>
                <w:szCs w:val="22"/>
                <w:lang w:eastAsia="en-US"/>
              </w:rPr>
              <w:t xml:space="preserve">Секция </w:t>
            </w:r>
          </w:p>
        </w:tc>
        <w:tc>
          <w:tcPr>
            <w:tcW w:w="1843" w:type="dxa"/>
          </w:tcPr>
          <w:p w:rsidR="00921BC5" w:rsidRPr="00827186" w:rsidRDefault="00921BC5" w:rsidP="007E6232">
            <w:pPr>
              <w:rPr>
                <w:sz w:val="22"/>
                <w:szCs w:val="22"/>
                <w:lang w:eastAsia="en-US"/>
              </w:rPr>
            </w:pPr>
            <w:r w:rsidRPr="00827186">
              <w:rPr>
                <w:sz w:val="22"/>
                <w:szCs w:val="22"/>
                <w:lang w:eastAsia="en-US"/>
              </w:rPr>
              <w:t>Тема конкурсной работы</w:t>
            </w:r>
          </w:p>
        </w:tc>
        <w:tc>
          <w:tcPr>
            <w:tcW w:w="2835" w:type="dxa"/>
          </w:tcPr>
          <w:p w:rsidR="00921BC5" w:rsidRPr="00827186" w:rsidRDefault="00921BC5" w:rsidP="007E6232">
            <w:pPr>
              <w:rPr>
                <w:sz w:val="22"/>
                <w:szCs w:val="22"/>
                <w:lang w:eastAsia="en-US"/>
              </w:rPr>
            </w:pPr>
            <w:r w:rsidRPr="00827186">
              <w:rPr>
                <w:sz w:val="22"/>
                <w:szCs w:val="22"/>
                <w:lang w:eastAsia="en-US"/>
              </w:rPr>
              <w:t>ФИО научного руководителя, должность, место работы, телефон</w:t>
            </w:r>
            <w:r>
              <w:rPr>
                <w:sz w:val="22"/>
                <w:szCs w:val="22"/>
                <w:lang w:eastAsia="en-US"/>
              </w:rPr>
              <w:t xml:space="preserve">, </w:t>
            </w:r>
            <w:r w:rsidRPr="00827186">
              <w:rPr>
                <w:b/>
                <w:sz w:val="22"/>
                <w:szCs w:val="22"/>
                <w:lang w:eastAsia="en-US"/>
              </w:rPr>
              <w:t>электронная почта</w:t>
            </w:r>
          </w:p>
        </w:tc>
      </w:tr>
      <w:tr w:rsidR="00921BC5" w:rsidRPr="00827186" w:rsidTr="00827186">
        <w:tc>
          <w:tcPr>
            <w:tcW w:w="425" w:type="dxa"/>
          </w:tcPr>
          <w:p w:rsidR="00921BC5" w:rsidRPr="00827186" w:rsidRDefault="00921BC5" w:rsidP="007E6232">
            <w:pPr>
              <w:rPr>
                <w:sz w:val="22"/>
                <w:szCs w:val="22"/>
                <w:lang w:eastAsia="en-US"/>
              </w:rPr>
            </w:pPr>
          </w:p>
        </w:tc>
        <w:tc>
          <w:tcPr>
            <w:tcW w:w="1702" w:type="dxa"/>
          </w:tcPr>
          <w:p w:rsidR="00921BC5" w:rsidRPr="00827186" w:rsidRDefault="00921BC5" w:rsidP="007E6232">
            <w:pPr>
              <w:rPr>
                <w:sz w:val="22"/>
                <w:szCs w:val="22"/>
                <w:lang w:eastAsia="en-US"/>
              </w:rPr>
            </w:pPr>
          </w:p>
        </w:tc>
        <w:tc>
          <w:tcPr>
            <w:tcW w:w="1559" w:type="dxa"/>
          </w:tcPr>
          <w:p w:rsidR="00921BC5" w:rsidRPr="00827186" w:rsidRDefault="00921BC5" w:rsidP="007E6232">
            <w:pPr>
              <w:rPr>
                <w:sz w:val="22"/>
                <w:szCs w:val="22"/>
                <w:lang w:eastAsia="en-US"/>
              </w:rPr>
            </w:pPr>
          </w:p>
        </w:tc>
        <w:tc>
          <w:tcPr>
            <w:tcW w:w="1843" w:type="dxa"/>
          </w:tcPr>
          <w:p w:rsidR="00921BC5" w:rsidRPr="00827186" w:rsidRDefault="00921BC5" w:rsidP="007E6232">
            <w:pPr>
              <w:rPr>
                <w:sz w:val="22"/>
                <w:szCs w:val="22"/>
                <w:lang w:eastAsia="en-US"/>
              </w:rPr>
            </w:pPr>
          </w:p>
        </w:tc>
        <w:tc>
          <w:tcPr>
            <w:tcW w:w="1275" w:type="dxa"/>
          </w:tcPr>
          <w:p w:rsidR="00921BC5" w:rsidRPr="00827186" w:rsidRDefault="00921BC5" w:rsidP="007E6232">
            <w:pPr>
              <w:rPr>
                <w:sz w:val="22"/>
                <w:szCs w:val="22"/>
                <w:lang w:eastAsia="en-US"/>
              </w:rPr>
            </w:pPr>
          </w:p>
        </w:tc>
        <w:tc>
          <w:tcPr>
            <w:tcW w:w="1843" w:type="dxa"/>
          </w:tcPr>
          <w:p w:rsidR="00921BC5" w:rsidRPr="00827186" w:rsidRDefault="00921BC5" w:rsidP="007E6232">
            <w:pPr>
              <w:rPr>
                <w:sz w:val="22"/>
                <w:szCs w:val="22"/>
                <w:lang w:eastAsia="en-US"/>
              </w:rPr>
            </w:pPr>
          </w:p>
        </w:tc>
        <w:tc>
          <w:tcPr>
            <w:tcW w:w="2835" w:type="dxa"/>
          </w:tcPr>
          <w:p w:rsidR="00921BC5" w:rsidRPr="00827186" w:rsidRDefault="00921BC5" w:rsidP="007E6232">
            <w:pPr>
              <w:rPr>
                <w:sz w:val="22"/>
                <w:szCs w:val="22"/>
                <w:lang w:eastAsia="en-US"/>
              </w:rPr>
            </w:pPr>
          </w:p>
        </w:tc>
      </w:tr>
      <w:tr w:rsidR="00921BC5" w:rsidRPr="00827186" w:rsidTr="00827186">
        <w:tc>
          <w:tcPr>
            <w:tcW w:w="425" w:type="dxa"/>
          </w:tcPr>
          <w:p w:rsidR="00921BC5" w:rsidRPr="00827186" w:rsidRDefault="00921BC5" w:rsidP="007E6232">
            <w:pPr>
              <w:rPr>
                <w:sz w:val="22"/>
                <w:szCs w:val="22"/>
                <w:lang w:eastAsia="en-US"/>
              </w:rPr>
            </w:pPr>
          </w:p>
        </w:tc>
        <w:tc>
          <w:tcPr>
            <w:tcW w:w="1702" w:type="dxa"/>
          </w:tcPr>
          <w:p w:rsidR="00921BC5" w:rsidRPr="00827186" w:rsidRDefault="00921BC5" w:rsidP="007E6232">
            <w:pPr>
              <w:rPr>
                <w:sz w:val="22"/>
                <w:szCs w:val="22"/>
                <w:lang w:eastAsia="en-US"/>
              </w:rPr>
            </w:pPr>
          </w:p>
        </w:tc>
        <w:tc>
          <w:tcPr>
            <w:tcW w:w="1559" w:type="dxa"/>
          </w:tcPr>
          <w:p w:rsidR="00921BC5" w:rsidRPr="00827186" w:rsidRDefault="00921BC5" w:rsidP="007E6232">
            <w:pPr>
              <w:rPr>
                <w:sz w:val="22"/>
                <w:szCs w:val="22"/>
                <w:lang w:eastAsia="en-US"/>
              </w:rPr>
            </w:pPr>
          </w:p>
        </w:tc>
        <w:tc>
          <w:tcPr>
            <w:tcW w:w="1843" w:type="dxa"/>
          </w:tcPr>
          <w:p w:rsidR="00921BC5" w:rsidRPr="00827186" w:rsidRDefault="00921BC5" w:rsidP="007E6232">
            <w:pPr>
              <w:rPr>
                <w:sz w:val="22"/>
                <w:szCs w:val="22"/>
                <w:lang w:eastAsia="en-US"/>
              </w:rPr>
            </w:pPr>
          </w:p>
        </w:tc>
        <w:tc>
          <w:tcPr>
            <w:tcW w:w="1275" w:type="dxa"/>
          </w:tcPr>
          <w:p w:rsidR="00921BC5" w:rsidRPr="00827186" w:rsidRDefault="00921BC5" w:rsidP="007E6232">
            <w:pPr>
              <w:rPr>
                <w:sz w:val="22"/>
                <w:szCs w:val="22"/>
                <w:lang w:eastAsia="en-US"/>
              </w:rPr>
            </w:pPr>
          </w:p>
        </w:tc>
        <w:tc>
          <w:tcPr>
            <w:tcW w:w="1843" w:type="dxa"/>
          </w:tcPr>
          <w:p w:rsidR="00921BC5" w:rsidRPr="00827186" w:rsidRDefault="00921BC5" w:rsidP="007E6232">
            <w:pPr>
              <w:rPr>
                <w:sz w:val="22"/>
                <w:szCs w:val="22"/>
                <w:lang w:eastAsia="en-US"/>
              </w:rPr>
            </w:pPr>
          </w:p>
        </w:tc>
        <w:tc>
          <w:tcPr>
            <w:tcW w:w="2835" w:type="dxa"/>
          </w:tcPr>
          <w:p w:rsidR="00921BC5" w:rsidRPr="00827186" w:rsidRDefault="00921BC5" w:rsidP="007E6232">
            <w:pPr>
              <w:rPr>
                <w:sz w:val="22"/>
                <w:szCs w:val="22"/>
                <w:lang w:eastAsia="en-US"/>
              </w:rPr>
            </w:pPr>
          </w:p>
        </w:tc>
      </w:tr>
      <w:tr w:rsidR="00921BC5" w:rsidRPr="00827186" w:rsidTr="00827186">
        <w:tc>
          <w:tcPr>
            <w:tcW w:w="425" w:type="dxa"/>
          </w:tcPr>
          <w:p w:rsidR="00921BC5" w:rsidRPr="00827186" w:rsidRDefault="00921BC5" w:rsidP="007E6232">
            <w:pPr>
              <w:rPr>
                <w:sz w:val="22"/>
                <w:szCs w:val="22"/>
                <w:lang w:eastAsia="en-US"/>
              </w:rPr>
            </w:pPr>
          </w:p>
        </w:tc>
        <w:tc>
          <w:tcPr>
            <w:tcW w:w="1702" w:type="dxa"/>
          </w:tcPr>
          <w:p w:rsidR="00921BC5" w:rsidRPr="00827186" w:rsidRDefault="00921BC5" w:rsidP="007E6232">
            <w:pPr>
              <w:rPr>
                <w:sz w:val="22"/>
                <w:szCs w:val="22"/>
                <w:lang w:eastAsia="en-US"/>
              </w:rPr>
            </w:pPr>
          </w:p>
        </w:tc>
        <w:tc>
          <w:tcPr>
            <w:tcW w:w="1559" w:type="dxa"/>
          </w:tcPr>
          <w:p w:rsidR="00921BC5" w:rsidRPr="00827186" w:rsidRDefault="00921BC5" w:rsidP="007E6232">
            <w:pPr>
              <w:rPr>
                <w:sz w:val="22"/>
                <w:szCs w:val="22"/>
                <w:lang w:eastAsia="en-US"/>
              </w:rPr>
            </w:pPr>
          </w:p>
        </w:tc>
        <w:tc>
          <w:tcPr>
            <w:tcW w:w="1843" w:type="dxa"/>
          </w:tcPr>
          <w:p w:rsidR="00921BC5" w:rsidRPr="00827186" w:rsidRDefault="00921BC5" w:rsidP="007E6232">
            <w:pPr>
              <w:rPr>
                <w:sz w:val="22"/>
                <w:szCs w:val="22"/>
                <w:lang w:eastAsia="en-US"/>
              </w:rPr>
            </w:pPr>
          </w:p>
        </w:tc>
        <w:tc>
          <w:tcPr>
            <w:tcW w:w="1275" w:type="dxa"/>
          </w:tcPr>
          <w:p w:rsidR="00921BC5" w:rsidRPr="00827186" w:rsidRDefault="00921BC5" w:rsidP="007E6232">
            <w:pPr>
              <w:rPr>
                <w:sz w:val="22"/>
                <w:szCs w:val="22"/>
                <w:lang w:eastAsia="en-US"/>
              </w:rPr>
            </w:pPr>
          </w:p>
        </w:tc>
        <w:tc>
          <w:tcPr>
            <w:tcW w:w="1843" w:type="dxa"/>
          </w:tcPr>
          <w:p w:rsidR="00921BC5" w:rsidRPr="00827186" w:rsidRDefault="00921BC5" w:rsidP="007E6232">
            <w:pPr>
              <w:rPr>
                <w:sz w:val="22"/>
                <w:szCs w:val="22"/>
                <w:lang w:eastAsia="en-US"/>
              </w:rPr>
            </w:pPr>
          </w:p>
        </w:tc>
        <w:tc>
          <w:tcPr>
            <w:tcW w:w="2835" w:type="dxa"/>
          </w:tcPr>
          <w:p w:rsidR="00921BC5" w:rsidRPr="00827186" w:rsidRDefault="00921BC5" w:rsidP="007E6232">
            <w:pPr>
              <w:rPr>
                <w:sz w:val="22"/>
                <w:szCs w:val="22"/>
                <w:lang w:eastAsia="en-US"/>
              </w:rPr>
            </w:pPr>
          </w:p>
        </w:tc>
      </w:tr>
      <w:tr w:rsidR="00921BC5" w:rsidRPr="00827186" w:rsidTr="00827186">
        <w:tc>
          <w:tcPr>
            <w:tcW w:w="425" w:type="dxa"/>
          </w:tcPr>
          <w:p w:rsidR="00921BC5" w:rsidRPr="00827186" w:rsidRDefault="00921BC5" w:rsidP="007E6232">
            <w:pPr>
              <w:rPr>
                <w:sz w:val="22"/>
                <w:szCs w:val="22"/>
                <w:lang w:eastAsia="en-US"/>
              </w:rPr>
            </w:pPr>
          </w:p>
        </w:tc>
        <w:tc>
          <w:tcPr>
            <w:tcW w:w="1702" w:type="dxa"/>
          </w:tcPr>
          <w:p w:rsidR="00921BC5" w:rsidRPr="00827186" w:rsidRDefault="00921BC5" w:rsidP="007E6232">
            <w:pPr>
              <w:rPr>
                <w:sz w:val="22"/>
                <w:szCs w:val="22"/>
                <w:lang w:eastAsia="en-US"/>
              </w:rPr>
            </w:pPr>
          </w:p>
        </w:tc>
        <w:tc>
          <w:tcPr>
            <w:tcW w:w="1559" w:type="dxa"/>
          </w:tcPr>
          <w:p w:rsidR="00921BC5" w:rsidRPr="00827186" w:rsidRDefault="00921BC5" w:rsidP="007E6232">
            <w:pPr>
              <w:rPr>
                <w:sz w:val="22"/>
                <w:szCs w:val="22"/>
                <w:lang w:eastAsia="en-US"/>
              </w:rPr>
            </w:pPr>
          </w:p>
        </w:tc>
        <w:tc>
          <w:tcPr>
            <w:tcW w:w="1843" w:type="dxa"/>
          </w:tcPr>
          <w:p w:rsidR="00921BC5" w:rsidRPr="00827186" w:rsidRDefault="00921BC5" w:rsidP="007E6232">
            <w:pPr>
              <w:rPr>
                <w:sz w:val="22"/>
                <w:szCs w:val="22"/>
                <w:lang w:eastAsia="en-US"/>
              </w:rPr>
            </w:pPr>
          </w:p>
        </w:tc>
        <w:tc>
          <w:tcPr>
            <w:tcW w:w="1275" w:type="dxa"/>
          </w:tcPr>
          <w:p w:rsidR="00921BC5" w:rsidRPr="00827186" w:rsidRDefault="00921BC5" w:rsidP="007E6232">
            <w:pPr>
              <w:rPr>
                <w:sz w:val="22"/>
                <w:szCs w:val="22"/>
                <w:lang w:eastAsia="en-US"/>
              </w:rPr>
            </w:pPr>
          </w:p>
        </w:tc>
        <w:tc>
          <w:tcPr>
            <w:tcW w:w="1843" w:type="dxa"/>
          </w:tcPr>
          <w:p w:rsidR="00921BC5" w:rsidRPr="00827186" w:rsidRDefault="00921BC5" w:rsidP="007E6232">
            <w:pPr>
              <w:rPr>
                <w:sz w:val="22"/>
                <w:szCs w:val="22"/>
                <w:lang w:eastAsia="en-US"/>
              </w:rPr>
            </w:pPr>
          </w:p>
        </w:tc>
        <w:tc>
          <w:tcPr>
            <w:tcW w:w="2835" w:type="dxa"/>
          </w:tcPr>
          <w:p w:rsidR="00921BC5" w:rsidRPr="00827186" w:rsidRDefault="00921BC5" w:rsidP="007E6232">
            <w:pPr>
              <w:rPr>
                <w:sz w:val="22"/>
                <w:szCs w:val="22"/>
                <w:lang w:eastAsia="en-US"/>
              </w:rPr>
            </w:pPr>
          </w:p>
        </w:tc>
      </w:tr>
    </w:tbl>
    <w:p w:rsidR="00921BC5" w:rsidRPr="00827186" w:rsidRDefault="00921BC5" w:rsidP="00827186">
      <w:pPr>
        <w:ind w:left="-426" w:right="96" w:firstLine="425"/>
        <w:jc w:val="right"/>
        <w:rPr>
          <w:sz w:val="22"/>
          <w:szCs w:val="22"/>
        </w:rPr>
      </w:pPr>
    </w:p>
    <w:p w:rsidR="00921BC5" w:rsidRPr="00827186" w:rsidRDefault="00921BC5" w:rsidP="008C6795">
      <w:pPr>
        <w:ind w:left="-426" w:right="96" w:firstLine="425"/>
        <w:jc w:val="both"/>
        <w:rPr>
          <w:sz w:val="22"/>
          <w:szCs w:val="22"/>
        </w:rPr>
      </w:pPr>
    </w:p>
    <w:p w:rsidR="00921BC5" w:rsidRDefault="00921BC5" w:rsidP="00CC0A4D">
      <w:pPr>
        <w:ind w:left="-426" w:right="96" w:firstLine="425"/>
        <w:jc w:val="both"/>
      </w:pPr>
    </w:p>
    <w:p w:rsidR="00921BC5" w:rsidRDefault="00921BC5" w:rsidP="00CC0A4D">
      <w:pPr>
        <w:ind w:left="-426" w:right="96" w:firstLine="425"/>
        <w:jc w:val="both"/>
      </w:pPr>
    </w:p>
    <w:p w:rsidR="00921BC5" w:rsidRDefault="00921BC5" w:rsidP="00CC0A4D">
      <w:pPr>
        <w:ind w:left="-426" w:right="96" w:firstLine="425"/>
        <w:jc w:val="both"/>
      </w:pPr>
    </w:p>
    <w:p w:rsidR="00921BC5" w:rsidRDefault="00921BC5" w:rsidP="00CC0A4D">
      <w:pPr>
        <w:ind w:left="-426" w:right="96" w:firstLine="425"/>
        <w:jc w:val="both"/>
      </w:pPr>
    </w:p>
    <w:p w:rsidR="00921BC5" w:rsidRDefault="00921BC5" w:rsidP="00CC0A4D">
      <w:pPr>
        <w:ind w:left="-426" w:right="96" w:firstLine="425"/>
      </w:pPr>
    </w:p>
    <w:p w:rsidR="00921BC5" w:rsidRDefault="00921BC5" w:rsidP="00CC0A4D">
      <w:pPr>
        <w:ind w:left="-426" w:right="96" w:firstLine="425"/>
      </w:pPr>
    </w:p>
    <w:p w:rsidR="00921BC5" w:rsidRDefault="00921BC5" w:rsidP="00CC0A4D">
      <w:pPr>
        <w:ind w:right="96" w:firstLine="425"/>
      </w:pPr>
    </w:p>
    <w:p w:rsidR="00921BC5" w:rsidRDefault="00921BC5" w:rsidP="00CC0A4D">
      <w:pPr>
        <w:ind w:right="96" w:firstLine="425"/>
      </w:pPr>
    </w:p>
    <w:p w:rsidR="00921BC5" w:rsidRDefault="00921BC5" w:rsidP="00CC0A4D">
      <w:pPr>
        <w:ind w:right="41"/>
      </w:pPr>
    </w:p>
    <w:p w:rsidR="00921BC5" w:rsidRDefault="00921BC5" w:rsidP="00CC0A4D">
      <w:pPr>
        <w:ind w:right="41"/>
      </w:pPr>
    </w:p>
    <w:p w:rsidR="00921BC5" w:rsidRDefault="00921BC5" w:rsidP="00CC0A4D">
      <w:pPr>
        <w:ind w:right="41"/>
      </w:pPr>
    </w:p>
    <w:p w:rsidR="00921BC5" w:rsidRDefault="00921BC5" w:rsidP="00CC0A4D">
      <w:pPr>
        <w:ind w:right="41"/>
      </w:pPr>
    </w:p>
    <w:p w:rsidR="00921BC5" w:rsidRDefault="00921BC5" w:rsidP="00CC0A4D">
      <w:pPr>
        <w:ind w:right="41"/>
      </w:pPr>
    </w:p>
    <w:p w:rsidR="00921BC5" w:rsidRDefault="00921BC5" w:rsidP="00CC0A4D">
      <w:pPr>
        <w:ind w:right="41"/>
      </w:pPr>
    </w:p>
    <w:p w:rsidR="00921BC5" w:rsidRDefault="00921BC5" w:rsidP="00CC0A4D">
      <w:pPr>
        <w:ind w:right="41"/>
      </w:pPr>
    </w:p>
    <w:p w:rsidR="00921BC5" w:rsidRPr="007E6D2E" w:rsidRDefault="00921BC5" w:rsidP="00CC0A4D">
      <w:pPr>
        <w:ind w:right="41"/>
      </w:pPr>
    </w:p>
    <w:p w:rsidR="00921BC5" w:rsidRDefault="00921BC5" w:rsidP="008D26DA">
      <w:pPr>
        <w:ind w:right="41"/>
        <w:rPr>
          <w:b/>
        </w:rPr>
      </w:pPr>
    </w:p>
    <w:p w:rsidR="00921BC5" w:rsidRDefault="00921BC5" w:rsidP="008D26DA">
      <w:pPr>
        <w:ind w:right="41"/>
        <w:rPr>
          <w:b/>
        </w:rPr>
      </w:pPr>
    </w:p>
    <w:p w:rsidR="00921BC5" w:rsidRDefault="00921BC5" w:rsidP="008D26DA">
      <w:pPr>
        <w:ind w:right="41"/>
        <w:rPr>
          <w:b/>
        </w:rPr>
      </w:pPr>
    </w:p>
    <w:p w:rsidR="00921BC5" w:rsidRDefault="00921BC5" w:rsidP="008D26DA">
      <w:pPr>
        <w:ind w:right="41"/>
        <w:rPr>
          <w:b/>
        </w:rPr>
      </w:pPr>
    </w:p>
    <w:p w:rsidR="00921BC5" w:rsidRDefault="00921BC5" w:rsidP="008D26DA">
      <w:pPr>
        <w:ind w:right="41"/>
        <w:rPr>
          <w:b/>
        </w:rPr>
      </w:pPr>
    </w:p>
    <w:p w:rsidR="00921BC5" w:rsidRDefault="00921BC5" w:rsidP="008D26DA">
      <w:pPr>
        <w:ind w:right="41"/>
        <w:rPr>
          <w:b/>
        </w:rPr>
      </w:pPr>
    </w:p>
    <w:p w:rsidR="00921BC5" w:rsidRDefault="00921BC5" w:rsidP="008D26DA">
      <w:pPr>
        <w:ind w:right="41"/>
        <w:rPr>
          <w:b/>
        </w:rPr>
      </w:pPr>
    </w:p>
    <w:p w:rsidR="00921BC5" w:rsidRDefault="00921BC5" w:rsidP="008D26DA">
      <w:pPr>
        <w:ind w:right="41"/>
        <w:rPr>
          <w:b/>
        </w:rPr>
      </w:pPr>
    </w:p>
    <w:p w:rsidR="00921BC5" w:rsidRDefault="00921BC5" w:rsidP="008D26DA">
      <w:pPr>
        <w:ind w:right="41"/>
        <w:rPr>
          <w:b/>
        </w:rPr>
      </w:pPr>
    </w:p>
    <w:p w:rsidR="00921BC5" w:rsidRDefault="00921BC5" w:rsidP="00827186">
      <w:pPr>
        <w:ind w:right="96"/>
      </w:pPr>
    </w:p>
    <w:p w:rsidR="00921BC5" w:rsidRDefault="00921BC5" w:rsidP="00CC0A4D">
      <w:pPr>
        <w:ind w:right="96" w:firstLine="425"/>
      </w:pPr>
    </w:p>
    <w:p w:rsidR="00921BC5" w:rsidRDefault="00921BC5" w:rsidP="00CC0A4D">
      <w:pPr>
        <w:ind w:right="96" w:firstLine="425"/>
      </w:pPr>
    </w:p>
    <w:p w:rsidR="00921BC5" w:rsidRDefault="00921BC5" w:rsidP="00CC0A4D">
      <w:pPr>
        <w:ind w:right="96" w:firstLine="425"/>
      </w:pPr>
    </w:p>
    <w:p w:rsidR="00921BC5" w:rsidRDefault="00921BC5" w:rsidP="00CC0A4D">
      <w:pPr>
        <w:ind w:right="96" w:firstLine="425"/>
      </w:pPr>
    </w:p>
    <w:p w:rsidR="00921BC5" w:rsidRDefault="00921BC5" w:rsidP="00CC0A4D">
      <w:pPr>
        <w:ind w:right="96" w:firstLine="425"/>
      </w:pPr>
    </w:p>
    <w:p w:rsidR="00921BC5" w:rsidRDefault="00921BC5" w:rsidP="00CC0A4D">
      <w:pPr>
        <w:ind w:right="96" w:firstLine="425"/>
      </w:pPr>
    </w:p>
    <w:p w:rsidR="00921BC5" w:rsidRDefault="00921BC5" w:rsidP="00CC0A4D">
      <w:pPr>
        <w:ind w:right="96" w:firstLine="425"/>
      </w:pPr>
    </w:p>
    <w:p w:rsidR="00921BC5" w:rsidRDefault="00921BC5" w:rsidP="00CC0A4D">
      <w:pPr>
        <w:ind w:right="96" w:firstLine="425"/>
      </w:pPr>
    </w:p>
    <w:p w:rsidR="00921BC5" w:rsidRDefault="00921BC5" w:rsidP="00CC0A4D">
      <w:pPr>
        <w:ind w:right="96" w:firstLine="425"/>
      </w:pPr>
    </w:p>
    <w:p w:rsidR="00921BC5" w:rsidRDefault="00921BC5" w:rsidP="00CC0A4D">
      <w:pPr>
        <w:ind w:right="96" w:firstLine="425"/>
      </w:pPr>
    </w:p>
    <w:p w:rsidR="00921BC5" w:rsidRDefault="00921BC5" w:rsidP="00CC0A4D">
      <w:pPr>
        <w:ind w:right="96" w:firstLine="425"/>
      </w:pPr>
    </w:p>
    <w:p w:rsidR="00921BC5" w:rsidRDefault="00921BC5" w:rsidP="00CC0A4D">
      <w:pPr>
        <w:ind w:right="96" w:firstLine="425"/>
      </w:pPr>
    </w:p>
    <w:p w:rsidR="00921BC5" w:rsidRDefault="00921BC5" w:rsidP="000C5F10">
      <w:pPr>
        <w:autoSpaceDE w:val="0"/>
        <w:autoSpaceDN w:val="0"/>
        <w:adjustRightInd w:val="0"/>
        <w:rPr>
          <w:b/>
          <w:bCs/>
        </w:rPr>
      </w:pPr>
    </w:p>
    <w:p w:rsidR="00921BC5" w:rsidRDefault="00921BC5" w:rsidP="00CC0A4D">
      <w:pPr>
        <w:autoSpaceDE w:val="0"/>
        <w:autoSpaceDN w:val="0"/>
        <w:adjustRightInd w:val="0"/>
        <w:jc w:val="right"/>
        <w:rPr>
          <w:b/>
          <w:bCs/>
        </w:rPr>
      </w:pPr>
    </w:p>
    <w:p w:rsidR="00921BC5" w:rsidRPr="007566A8" w:rsidRDefault="00921BC5" w:rsidP="00CC0A4D">
      <w:pPr>
        <w:autoSpaceDE w:val="0"/>
        <w:autoSpaceDN w:val="0"/>
        <w:adjustRightInd w:val="0"/>
        <w:jc w:val="right"/>
        <w:rPr>
          <w:b/>
          <w:bCs/>
        </w:rPr>
      </w:pPr>
      <w:r w:rsidRPr="007566A8">
        <w:rPr>
          <w:b/>
          <w:bCs/>
        </w:rPr>
        <w:t>Приложение 2</w:t>
      </w:r>
    </w:p>
    <w:p w:rsidR="00921BC5" w:rsidRPr="007566A8" w:rsidRDefault="00921BC5" w:rsidP="00CC0A4D">
      <w:pPr>
        <w:autoSpaceDE w:val="0"/>
        <w:autoSpaceDN w:val="0"/>
        <w:adjustRightInd w:val="0"/>
        <w:jc w:val="right"/>
        <w:rPr>
          <w:b/>
          <w:bCs/>
        </w:rPr>
      </w:pPr>
    </w:p>
    <w:p w:rsidR="00921BC5" w:rsidRPr="007566A8" w:rsidRDefault="00921BC5" w:rsidP="00CC0A4D">
      <w:pPr>
        <w:jc w:val="center"/>
        <w:rPr>
          <w:b/>
        </w:rPr>
      </w:pPr>
      <w:r w:rsidRPr="007566A8">
        <w:rPr>
          <w:b/>
        </w:rPr>
        <w:t>Согласие</w:t>
      </w:r>
    </w:p>
    <w:p w:rsidR="00921BC5" w:rsidRPr="000C5F10" w:rsidRDefault="00921BC5" w:rsidP="000C5F10">
      <w:pPr>
        <w:jc w:val="center"/>
        <w:rPr>
          <w:b/>
        </w:rPr>
      </w:pPr>
      <w:r w:rsidRPr="007566A8">
        <w:rPr>
          <w:b/>
        </w:rPr>
        <w:t xml:space="preserve"> на обработку персональных данных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7"/>
        <w:gridCol w:w="974"/>
        <w:gridCol w:w="815"/>
        <w:gridCol w:w="1000"/>
        <w:gridCol w:w="483"/>
        <w:gridCol w:w="467"/>
        <w:gridCol w:w="1017"/>
        <w:gridCol w:w="257"/>
        <w:gridCol w:w="4279"/>
      </w:tblGrid>
      <w:tr w:rsidR="00921BC5" w:rsidRPr="00DF0B86" w:rsidTr="00760AED">
        <w:tc>
          <w:tcPr>
            <w:tcW w:w="737" w:type="dxa"/>
            <w:tcBorders>
              <w:top w:val="nil"/>
              <w:left w:val="nil"/>
              <w:bottom w:val="nil"/>
              <w:right w:val="nil"/>
            </w:tcBorders>
          </w:tcPr>
          <w:p w:rsidR="00921BC5" w:rsidRPr="007566A8" w:rsidRDefault="00921BC5" w:rsidP="00760AED">
            <w:pPr>
              <w:pStyle w:val="consplusnonformat"/>
              <w:tabs>
                <w:tab w:val="left" w:pos="225"/>
                <w:tab w:val="right" w:pos="509"/>
              </w:tabs>
              <w:spacing w:before="0" w:beforeAutospacing="0" w:after="0" w:afterAutospacing="0"/>
              <w:rPr>
                <w:color w:val="000000"/>
              </w:rPr>
            </w:pPr>
            <w:r w:rsidRPr="007566A8">
              <w:rPr>
                <w:color w:val="000000"/>
              </w:rPr>
              <w:tab/>
              <w:t>Я,</w:t>
            </w:r>
          </w:p>
        </w:tc>
        <w:tc>
          <w:tcPr>
            <w:tcW w:w="9626" w:type="dxa"/>
            <w:gridSpan w:val="8"/>
            <w:tcBorders>
              <w:top w:val="nil"/>
              <w:left w:val="nil"/>
              <w:right w:val="nil"/>
            </w:tcBorders>
          </w:tcPr>
          <w:p w:rsidR="00921BC5" w:rsidRPr="007566A8" w:rsidRDefault="00921BC5" w:rsidP="00760AED">
            <w:pPr>
              <w:pStyle w:val="consplusnonformat"/>
              <w:spacing w:before="0" w:beforeAutospacing="0" w:after="0" w:afterAutospacing="0"/>
              <w:jc w:val="both"/>
              <w:rPr>
                <w:color w:val="000000"/>
              </w:rPr>
            </w:pPr>
          </w:p>
        </w:tc>
      </w:tr>
      <w:tr w:rsidR="00921BC5" w:rsidRPr="00DF0B86" w:rsidTr="00760AED">
        <w:trPr>
          <w:trHeight w:val="148"/>
        </w:trPr>
        <w:tc>
          <w:tcPr>
            <w:tcW w:w="737" w:type="dxa"/>
            <w:tcBorders>
              <w:top w:val="nil"/>
              <w:left w:val="nil"/>
              <w:bottom w:val="nil"/>
              <w:right w:val="nil"/>
            </w:tcBorders>
          </w:tcPr>
          <w:p w:rsidR="00921BC5" w:rsidRPr="007566A8" w:rsidRDefault="00921BC5" w:rsidP="00760AED">
            <w:pPr>
              <w:pStyle w:val="consplusnonformat"/>
              <w:spacing w:before="0" w:beforeAutospacing="0" w:after="0" w:afterAutospacing="0"/>
              <w:jc w:val="both"/>
              <w:rPr>
                <w:color w:val="000000"/>
              </w:rPr>
            </w:pPr>
          </w:p>
        </w:tc>
        <w:tc>
          <w:tcPr>
            <w:tcW w:w="9626" w:type="dxa"/>
            <w:gridSpan w:val="8"/>
            <w:tcBorders>
              <w:left w:val="nil"/>
              <w:bottom w:val="nil"/>
              <w:right w:val="nil"/>
            </w:tcBorders>
          </w:tcPr>
          <w:p w:rsidR="00921BC5" w:rsidRPr="007566A8" w:rsidRDefault="00921BC5" w:rsidP="00760AED">
            <w:pPr>
              <w:pStyle w:val="consplusnonformat"/>
              <w:spacing w:before="0" w:beforeAutospacing="0" w:after="0" w:afterAutospacing="0"/>
              <w:jc w:val="center"/>
              <w:rPr>
                <w:color w:val="000000"/>
              </w:rPr>
            </w:pPr>
            <w:r w:rsidRPr="007566A8">
              <w:rPr>
                <w:color w:val="000000"/>
              </w:rPr>
              <w:t>(Ф.И.О.)</w:t>
            </w:r>
          </w:p>
        </w:tc>
      </w:tr>
      <w:tr w:rsidR="00921BC5" w:rsidRPr="00DF0B86" w:rsidTr="00760AED">
        <w:tc>
          <w:tcPr>
            <w:tcW w:w="3556" w:type="dxa"/>
            <w:gridSpan w:val="4"/>
            <w:tcBorders>
              <w:top w:val="nil"/>
              <w:left w:val="nil"/>
              <w:bottom w:val="nil"/>
              <w:right w:val="nil"/>
            </w:tcBorders>
          </w:tcPr>
          <w:p w:rsidR="00921BC5" w:rsidRPr="007566A8" w:rsidRDefault="00921BC5" w:rsidP="00760AED">
            <w:pPr>
              <w:pStyle w:val="consplusnonformat"/>
              <w:spacing w:before="0" w:beforeAutospacing="0" w:after="0" w:afterAutospacing="0"/>
              <w:rPr>
                <w:color w:val="000000"/>
              </w:rPr>
            </w:pPr>
            <w:r w:rsidRPr="007566A8">
              <w:t>зарегистрированный по адресу</w:t>
            </w:r>
          </w:p>
        </w:tc>
        <w:tc>
          <w:tcPr>
            <w:tcW w:w="6807" w:type="dxa"/>
            <w:gridSpan w:val="5"/>
            <w:tcBorders>
              <w:top w:val="nil"/>
              <w:left w:val="nil"/>
              <w:right w:val="nil"/>
            </w:tcBorders>
          </w:tcPr>
          <w:p w:rsidR="00921BC5" w:rsidRPr="007566A8" w:rsidRDefault="00921BC5" w:rsidP="00760AED">
            <w:pPr>
              <w:pStyle w:val="consplusnonformat"/>
              <w:spacing w:before="0" w:beforeAutospacing="0" w:after="0" w:afterAutospacing="0"/>
              <w:rPr>
                <w:color w:val="000000"/>
              </w:rPr>
            </w:pPr>
          </w:p>
        </w:tc>
      </w:tr>
      <w:tr w:rsidR="00921BC5" w:rsidRPr="00DF0B86" w:rsidTr="00760AED">
        <w:tc>
          <w:tcPr>
            <w:tcW w:w="10363" w:type="dxa"/>
            <w:gridSpan w:val="9"/>
            <w:tcBorders>
              <w:top w:val="nil"/>
              <w:left w:val="nil"/>
              <w:right w:val="nil"/>
            </w:tcBorders>
          </w:tcPr>
          <w:p w:rsidR="00921BC5" w:rsidRPr="007566A8" w:rsidRDefault="00921BC5" w:rsidP="00760AED">
            <w:pPr>
              <w:pStyle w:val="consplusnonformat"/>
              <w:spacing w:before="0" w:beforeAutospacing="0" w:after="0" w:afterAutospacing="0"/>
            </w:pPr>
          </w:p>
        </w:tc>
      </w:tr>
      <w:tr w:rsidR="00921BC5" w:rsidRPr="00DF0B86" w:rsidTr="00760AED">
        <w:tc>
          <w:tcPr>
            <w:tcW w:w="1713" w:type="dxa"/>
            <w:gridSpan w:val="2"/>
            <w:tcBorders>
              <w:left w:val="nil"/>
              <w:bottom w:val="nil"/>
              <w:right w:val="nil"/>
            </w:tcBorders>
          </w:tcPr>
          <w:p w:rsidR="00921BC5" w:rsidRPr="007566A8" w:rsidRDefault="00921BC5" w:rsidP="00760AED">
            <w:pPr>
              <w:pStyle w:val="consplusnonformat"/>
              <w:spacing w:before="0" w:beforeAutospacing="0" w:after="0" w:afterAutospacing="0"/>
            </w:pPr>
            <w:r w:rsidRPr="007566A8">
              <w:t>паспорт серии</w:t>
            </w:r>
          </w:p>
        </w:tc>
        <w:tc>
          <w:tcPr>
            <w:tcW w:w="837" w:type="dxa"/>
            <w:tcBorders>
              <w:left w:val="nil"/>
              <w:right w:val="nil"/>
            </w:tcBorders>
          </w:tcPr>
          <w:p w:rsidR="00921BC5" w:rsidRPr="007566A8" w:rsidRDefault="00921BC5" w:rsidP="00760AED">
            <w:pPr>
              <w:pStyle w:val="consplusnonformat"/>
              <w:spacing w:before="0" w:beforeAutospacing="0" w:after="0" w:afterAutospacing="0"/>
            </w:pPr>
          </w:p>
        </w:tc>
        <w:tc>
          <w:tcPr>
            <w:tcW w:w="1006" w:type="dxa"/>
            <w:tcBorders>
              <w:left w:val="nil"/>
              <w:bottom w:val="nil"/>
              <w:right w:val="nil"/>
            </w:tcBorders>
          </w:tcPr>
          <w:p w:rsidR="00921BC5" w:rsidRPr="007566A8" w:rsidRDefault="00921BC5" w:rsidP="00760AED">
            <w:pPr>
              <w:pStyle w:val="consplusnonformat"/>
              <w:spacing w:before="0" w:beforeAutospacing="0" w:after="0" w:afterAutospacing="0"/>
            </w:pPr>
            <w:r w:rsidRPr="007566A8">
              <w:t>, номер</w:t>
            </w:r>
          </w:p>
        </w:tc>
        <w:tc>
          <w:tcPr>
            <w:tcW w:w="992" w:type="dxa"/>
            <w:gridSpan w:val="2"/>
            <w:tcBorders>
              <w:left w:val="nil"/>
              <w:right w:val="nil"/>
            </w:tcBorders>
          </w:tcPr>
          <w:p w:rsidR="00921BC5" w:rsidRPr="007566A8" w:rsidRDefault="00921BC5" w:rsidP="00760AED">
            <w:pPr>
              <w:pStyle w:val="consplusnonformat"/>
              <w:spacing w:before="0" w:beforeAutospacing="0" w:after="0" w:afterAutospacing="0"/>
            </w:pPr>
          </w:p>
        </w:tc>
        <w:tc>
          <w:tcPr>
            <w:tcW w:w="1027" w:type="dxa"/>
            <w:tcBorders>
              <w:left w:val="nil"/>
              <w:bottom w:val="nil"/>
              <w:right w:val="nil"/>
            </w:tcBorders>
          </w:tcPr>
          <w:p w:rsidR="00921BC5" w:rsidRPr="007566A8" w:rsidRDefault="00921BC5" w:rsidP="00760AED">
            <w:pPr>
              <w:pStyle w:val="consplusnonformat"/>
              <w:spacing w:before="0" w:beforeAutospacing="0" w:after="0" w:afterAutospacing="0"/>
            </w:pPr>
            <w:r w:rsidRPr="007566A8">
              <w:t>выдан</w:t>
            </w:r>
          </w:p>
        </w:tc>
        <w:tc>
          <w:tcPr>
            <w:tcW w:w="4788" w:type="dxa"/>
            <w:gridSpan w:val="2"/>
            <w:tcBorders>
              <w:left w:val="nil"/>
              <w:right w:val="nil"/>
            </w:tcBorders>
          </w:tcPr>
          <w:p w:rsidR="00921BC5" w:rsidRPr="007566A8" w:rsidRDefault="00921BC5" w:rsidP="00760AED">
            <w:pPr>
              <w:pStyle w:val="consplusnonformat"/>
              <w:spacing w:before="0" w:beforeAutospacing="0" w:after="0" w:afterAutospacing="0"/>
            </w:pPr>
          </w:p>
        </w:tc>
      </w:tr>
      <w:tr w:rsidR="00921BC5" w:rsidRPr="00DF0B86" w:rsidTr="00760AED">
        <w:tc>
          <w:tcPr>
            <w:tcW w:w="10363" w:type="dxa"/>
            <w:gridSpan w:val="9"/>
            <w:tcBorders>
              <w:top w:val="nil"/>
              <w:left w:val="nil"/>
              <w:right w:val="nil"/>
            </w:tcBorders>
          </w:tcPr>
          <w:p w:rsidR="00921BC5" w:rsidRPr="007566A8" w:rsidRDefault="00921BC5" w:rsidP="00760AED">
            <w:pPr>
              <w:pStyle w:val="consplusnonformat"/>
              <w:spacing w:before="0" w:beforeAutospacing="0" w:after="0" w:afterAutospacing="0"/>
            </w:pPr>
          </w:p>
        </w:tc>
      </w:tr>
      <w:tr w:rsidR="00921BC5" w:rsidRPr="00DF0B86" w:rsidTr="00760AED">
        <w:tc>
          <w:tcPr>
            <w:tcW w:w="10363" w:type="dxa"/>
            <w:gridSpan w:val="9"/>
            <w:tcBorders>
              <w:left w:val="nil"/>
              <w:bottom w:val="nil"/>
              <w:right w:val="nil"/>
            </w:tcBorders>
          </w:tcPr>
          <w:p w:rsidR="00921BC5" w:rsidRPr="007566A8" w:rsidRDefault="00921BC5" w:rsidP="00760AED">
            <w:pPr>
              <w:pStyle w:val="consplusnonformat"/>
              <w:spacing w:before="0" w:beforeAutospacing="0" w:after="0" w:afterAutospacing="0"/>
              <w:jc w:val="center"/>
            </w:pPr>
            <w:r w:rsidRPr="007566A8">
              <w:t>(кем и когда)</w:t>
            </w:r>
          </w:p>
        </w:tc>
      </w:tr>
      <w:tr w:rsidR="00921BC5" w:rsidRPr="00DF0B86" w:rsidTr="00760AED">
        <w:tc>
          <w:tcPr>
            <w:tcW w:w="5847" w:type="dxa"/>
            <w:gridSpan w:val="8"/>
            <w:tcBorders>
              <w:top w:val="nil"/>
              <w:left w:val="nil"/>
              <w:bottom w:val="nil"/>
              <w:right w:val="nil"/>
            </w:tcBorders>
          </w:tcPr>
          <w:p w:rsidR="00921BC5" w:rsidRPr="007566A8" w:rsidRDefault="00921BC5" w:rsidP="00760AED">
            <w:pPr>
              <w:pStyle w:val="consplusnonformat"/>
              <w:spacing w:before="0" w:beforeAutospacing="0" w:after="0" w:afterAutospacing="0"/>
            </w:pPr>
            <w:r w:rsidRPr="007566A8">
              <w:t>действующий(ая) в качестве законного представителя</w:t>
            </w:r>
          </w:p>
        </w:tc>
        <w:tc>
          <w:tcPr>
            <w:tcW w:w="4516" w:type="dxa"/>
            <w:tcBorders>
              <w:top w:val="nil"/>
              <w:left w:val="nil"/>
              <w:right w:val="nil"/>
            </w:tcBorders>
          </w:tcPr>
          <w:p w:rsidR="00921BC5" w:rsidRPr="007566A8" w:rsidRDefault="00921BC5" w:rsidP="00760AED">
            <w:pPr>
              <w:pStyle w:val="consplusnonformat"/>
              <w:spacing w:before="0" w:beforeAutospacing="0" w:after="0" w:afterAutospacing="0"/>
            </w:pPr>
          </w:p>
        </w:tc>
      </w:tr>
      <w:tr w:rsidR="00921BC5" w:rsidRPr="00DF0B86" w:rsidTr="00760AED">
        <w:tc>
          <w:tcPr>
            <w:tcW w:w="10363" w:type="dxa"/>
            <w:gridSpan w:val="9"/>
            <w:tcBorders>
              <w:top w:val="nil"/>
              <w:left w:val="nil"/>
              <w:right w:val="nil"/>
            </w:tcBorders>
          </w:tcPr>
          <w:p w:rsidR="00921BC5" w:rsidRPr="007566A8" w:rsidRDefault="00921BC5" w:rsidP="00760AED">
            <w:pPr>
              <w:pStyle w:val="consplusnonformat"/>
              <w:spacing w:before="0" w:beforeAutospacing="0" w:after="0" w:afterAutospacing="0"/>
            </w:pPr>
          </w:p>
        </w:tc>
      </w:tr>
      <w:tr w:rsidR="00921BC5" w:rsidRPr="00DF0B86" w:rsidTr="00760AED">
        <w:tc>
          <w:tcPr>
            <w:tcW w:w="10363" w:type="dxa"/>
            <w:gridSpan w:val="9"/>
            <w:tcBorders>
              <w:left w:val="nil"/>
              <w:bottom w:val="nil"/>
              <w:right w:val="nil"/>
            </w:tcBorders>
          </w:tcPr>
          <w:p w:rsidR="00921BC5" w:rsidRPr="007566A8" w:rsidRDefault="00921BC5" w:rsidP="00760AED">
            <w:pPr>
              <w:pStyle w:val="consplusnonformat"/>
              <w:spacing w:before="0" w:beforeAutospacing="0" w:after="0" w:afterAutospacing="0"/>
              <w:jc w:val="center"/>
            </w:pPr>
            <w:r w:rsidRPr="007566A8">
              <w:t>(Ф.И.О. несовершеннолетнего ребенка)</w:t>
            </w:r>
          </w:p>
        </w:tc>
      </w:tr>
      <w:tr w:rsidR="00921BC5" w:rsidRPr="00DF0B86" w:rsidTr="00760AED">
        <w:tc>
          <w:tcPr>
            <w:tcW w:w="4060" w:type="dxa"/>
            <w:gridSpan w:val="5"/>
            <w:tcBorders>
              <w:top w:val="nil"/>
              <w:left w:val="nil"/>
              <w:bottom w:val="nil"/>
              <w:right w:val="nil"/>
            </w:tcBorders>
          </w:tcPr>
          <w:p w:rsidR="00921BC5" w:rsidRPr="007566A8" w:rsidRDefault="00921BC5" w:rsidP="00760AED">
            <w:pPr>
              <w:pStyle w:val="consplusnonformat"/>
              <w:spacing w:before="0" w:beforeAutospacing="0" w:after="0" w:afterAutospacing="0"/>
              <w:jc w:val="center"/>
            </w:pPr>
            <w:r w:rsidRPr="007566A8">
              <w:t>документ удостоверяющий личность</w:t>
            </w:r>
          </w:p>
        </w:tc>
        <w:tc>
          <w:tcPr>
            <w:tcW w:w="6303" w:type="dxa"/>
            <w:gridSpan w:val="4"/>
            <w:tcBorders>
              <w:top w:val="nil"/>
              <w:left w:val="nil"/>
              <w:right w:val="nil"/>
            </w:tcBorders>
          </w:tcPr>
          <w:p w:rsidR="00921BC5" w:rsidRPr="007566A8" w:rsidRDefault="00921BC5" w:rsidP="00760AED">
            <w:pPr>
              <w:pStyle w:val="consplusnonformat"/>
              <w:spacing w:before="0" w:beforeAutospacing="0" w:after="0" w:afterAutospacing="0"/>
              <w:jc w:val="center"/>
            </w:pPr>
          </w:p>
        </w:tc>
      </w:tr>
      <w:tr w:rsidR="00921BC5" w:rsidRPr="00DF0B86" w:rsidTr="00760AED">
        <w:tc>
          <w:tcPr>
            <w:tcW w:w="10363" w:type="dxa"/>
            <w:gridSpan w:val="9"/>
            <w:tcBorders>
              <w:top w:val="nil"/>
              <w:left w:val="nil"/>
              <w:right w:val="nil"/>
            </w:tcBorders>
          </w:tcPr>
          <w:p w:rsidR="00921BC5" w:rsidRPr="007566A8" w:rsidRDefault="00921BC5" w:rsidP="00760AED">
            <w:pPr>
              <w:pStyle w:val="consplusnonformat"/>
              <w:spacing w:before="0" w:beforeAutospacing="0" w:after="0" w:afterAutospacing="0"/>
              <w:jc w:val="center"/>
            </w:pPr>
          </w:p>
        </w:tc>
      </w:tr>
      <w:tr w:rsidR="00921BC5" w:rsidRPr="00DF0B86" w:rsidTr="00760AED">
        <w:tc>
          <w:tcPr>
            <w:tcW w:w="10363" w:type="dxa"/>
            <w:gridSpan w:val="9"/>
            <w:tcBorders>
              <w:left w:val="nil"/>
              <w:bottom w:val="nil"/>
              <w:right w:val="nil"/>
            </w:tcBorders>
          </w:tcPr>
          <w:p w:rsidR="00921BC5" w:rsidRPr="007566A8" w:rsidRDefault="00921BC5" w:rsidP="00760AED">
            <w:pPr>
              <w:pStyle w:val="consplusnonformat"/>
              <w:spacing w:before="0" w:beforeAutospacing="0" w:after="0" w:afterAutospacing="0"/>
              <w:jc w:val="center"/>
            </w:pPr>
            <w:r w:rsidRPr="007566A8">
              <w:t>(серия, номер, кем и когда выдан)</w:t>
            </w:r>
          </w:p>
        </w:tc>
      </w:tr>
      <w:tr w:rsidR="00921BC5" w:rsidRPr="00DF0B86" w:rsidTr="00760AED">
        <w:tc>
          <w:tcPr>
            <w:tcW w:w="10363" w:type="dxa"/>
            <w:gridSpan w:val="9"/>
            <w:tcBorders>
              <w:top w:val="nil"/>
              <w:left w:val="nil"/>
              <w:bottom w:val="nil"/>
              <w:right w:val="nil"/>
            </w:tcBorders>
          </w:tcPr>
          <w:p w:rsidR="00921BC5" w:rsidRPr="007566A8" w:rsidRDefault="00921BC5" w:rsidP="00760AED">
            <w:pPr>
              <w:pStyle w:val="consplusnonformat"/>
              <w:spacing w:before="0" w:beforeAutospacing="0" w:after="0" w:afterAutospacing="0"/>
              <w:rPr>
                <w:b/>
                <w:color w:val="000000"/>
              </w:rPr>
            </w:pPr>
            <w:r w:rsidRPr="007566A8">
              <w:rPr>
                <w:color w:val="000000"/>
              </w:rPr>
              <w:t>настоящим даю свое согласие на обработку персональных данных несовершеннолетнего:</w:t>
            </w:r>
          </w:p>
        </w:tc>
      </w:tr>
      <w:tr w:rsidR="00921BC5" w:rsidRPr="00DF0B86" w:rsidTr="00760AED">
        <w:tc>
          <w:tcPr>
            <w:tcW w:w="10363" w:type="dxa"/>
            <w:gridSpan w:val="9"/>
            <w:tcBorders>
              <w:top w:val="nil"/>
              <w:left w:val="nil"/>
              <w:right w:val="nil"/>
            </w:tcBorders>
          </w:tcPr>
          <w:p w:rsidR="00921BC5" w:rsidRPr="007566A8" w:rsidRDefault="00921BC5" w:rsidP="00760AED">
            <w:pPr>
              <w:pStyle w:val="consplusnonformat"/>
              <w:spacing w:before="0" w:beforeAutospacing="0" w:after="0" w:afterAutospacing="0"/>
              <w:rPr>
                <w:color w:val="000000"/>
              </w:rPr>
            </w:pPr>
          </w:p>
        </w:tc>
      </w:tr>
      <w:tr w:rsidR="00921BC5" w:rsidRPr="00DF0B86" w:rsidTr="00760AED">
        <w:tc>
          <w:tcPr>
            <w:tcW w:w="10363" w:type="dxa"/>
            <w:gridSpan w:val="9"/>
            <w:tcBorders>
              <w:left w:val="nil"/>
              <w:bottom w:val="nil"/>
              <w:right w:val="nil"/>
            </w:tcBorders>
          </w:tcPr>
          <w:p w:rsidR="00921BC5" w:rsidRPr="007566A8" w:rsidRDefault="00921BC5" w:rsidP="00760AED">
            <w:pPr>
              <w:pStyle w:val="consplusnonformat"/>
              <w:spacing w:before="0" w:beforeAutospacing="0" w:after="0" w:afterAutospacing="0"/>
              <w:jc w:val="center"/>
              <w:rPr>
                <w:color w:val="000000"/>
              </w:rPr>
            </w:pPr>
            <w:r w:rsidRPr="007566A8">
              <w:rPr>
                <w:color w:val="000000"/>
              </w:rPr>
              <w:t>(наименование и адрес оператора)</w:t>
            </w:r>
          </w:p>
        </w:tc>
      </w:tr>
      <w:tr w:rsidR="00921BC5" w:rsidRPr="00DF0B86" w:rsidTr="00760AED">
        <w:tc>
          <w:tcPr>
            <w:tcW w:w="1713" w:type="dxa"/>
            <w:gridSpan w:val="2"/>
            <w:tcBorders>
              <w:top w:val="nil"/>
              <w:left w:val="nil"/>
              <w:bottom w:val="nil"/>
              <w:right w:val="nil"/>
            </w:tcBorders>
          </w:tcPr>
          <w:p w:rsidR="00921BC5" w:rsidRPr="007566A8" w:rsidRDefault="00921BC5" w:rsidP="00760AED">
            <w:pPr>
              <w:pStyle w:val="consplusnonformat"/>
              <w:spacing w:before="0" w:beforeAutospacing="0" w:after="0" w:afterAutospacing="0"/>
              <w:rPr>
                <w:color w:val="000000"/>
                <w:u w:val="single"/>
              </w:rPr>
            </w:pPr>
            <w:r w:rsidRPr="007566A8">
              <w:rPr>
                <w:color w:val="000000"/>
              </w:rPr>
              <w:t>на основании</w:t>
            </w:r>
            <w:r w:rsidRPr="007566A8">
              <w:rPr>
                <w:rStyle w:val="FootnoteReference"/>
                <w:color w:val="000000"/>
              </w:rPr>
              <w:footnoteReference w:id="1"/>
            </w:r>
          </w:p>
        </w:tc>
        <w:tc>
          <w:tcPr>
            <w:tcW w:w="8650" w:type="dxa"/>
            <w:gridSpan w:val="7"/>
            <w:tcBorders>
              <w:top w:val="nil"/>
              <w:left w:val="nil"/>
              <w:right w:val="nil"/>
            </w:tcBorders>
          </w:tcPr>
          <w:p w:rsidR="00921BC5" w:rsidRPr="007566A8" w:rsidRDefault="00921BC5" w:rsidP="00760AED">
            <w:pPr>
              <w:pStyle w:val="consplusnonformat"/>
              <w:spacing w:before="0" w:beforeAutospacing="0" w:after="0" w:afterAutospacing="0"/>
              <w:rPr>
                <w:color w:val="000000"/>
                <w:u w:val="single"/>
              </w:rPr>
            </w:pPr>
          </w:p>
        </w:tc>
      </w:tr>
    </w:tbl>
    <w:p w:rsidR="00921BC5" w:rsidRPr="007566A8" w:rsidRDefault="00921BC5" w:rsidP="00CC0A4D">
      <w:pPr>
        <w:autoSpaceDE w:val="0"/>
        <w:autoSpaceDN w:val="0"/>
        <w:adjustRightInd w:val="0"/>
        <w:ind w:firstLine="709"/>
        <w:jc w:val="both"/>
      </w:pPr>
      <w:r w:rsidRPr="007566A8">
        <w:t>Согласие дается с целью предоставления доступа несовершеннолетнего к участию в мероприятиях (олимпиадах, конкурсах, соревнованиях муниципального, регионального, федерального уровней).</w:t>
      </w:r>
    </w:p>
    <w:p w:rsidR="00921BC5" w:rsidRPr="007566A8" w:rsidRDefault="00921BC5" w:rsidP="00CC0A4D">
      <w:pPr>
        <w:autoSpaceDE w:val="0"/>
        <w:autoSpaceDN w:val="0"/>
        <w:adjustRightInd w:val="0"/>
        <w:ind w:firstLine="709"/>
        <w:jc w:val="both"/>
      </w:pPr>
      <w:r w:rsidRPr="007566A8">
        <w:t xml:space="preserve">Распространяется </w:t>
      </w:r>
      <w:r w:rsidRPr="007566A8">
        <w:rPr>
          <w:color w:val="000000"/>
        </w:rPr>
        <w:t>на следующую информацию:</w:t>
      </w:r>
    </w:p>
    <w:p w:rsidR="00921BC5" w:rsidRPr="007566A8" w:rsidRDefault="00921BC5" w:rsidP="00CC0A4D">
      <w:pPr>
        <w:tabs>
          <w:tab w:val="left" w:pos="709"/>
        </w:tabs>
        <w:ind w:firstLine="709"/>
        <w:jc w:val="both"/>
        <w:rPr>
          <w:i/>
        </w:rPr>
      </w:pPr>
      <w:r w:rsidRPr="007566A8">
        <w:rPr>
          <w:i/>
        </w:rPr>
        <w:t>фамилия, имя, отчество, пол, дата рождения (месяц, год), сведения о гражданстве, данные ОМС, адрес места жительства (адрес проживания),контактный телефон, сведения об образовательном учреждении, данные свидетельства обязательного пенсионного страхования,  сведения об образовании (форма получения образования и специализация/профилизация, изучение родных и иностранных языков, сведения об успеваемости (удовлетворительно/неудовлетворительно, хорошо/отлично) и внеурочной занятости и другое), другие персональные данные в рамках Положения мероприятия.</w:t>
      </w:r>
    </w:p>
    <w:p w:rsidR="00921BC5" w:rsidRPr="007566A8" w:rsidRDefault="00921BC5" w:rsidP="00CC0A4D">
      <w:pPr>
        <w:autoSpaceDE w:val="0"/>
        <w:autoSpaceDN w:val="0"/>
        <w:adjustRightInd w:val="0"/>
        <w:ind w:firstLine="567"/>
        <w:jc w:val="both"/>
        <w:rPr>
          <w:rFonts w:eastAsia="TimesNewRomanPSMT"/>
        </w:rPr>
      </w:pPr>
      <w:r w:rsidRPr="007566A8">
        <w:rPr>
          <w:rFonts w:eastAsia="TimesNewRomanPSMT"/>
        </w:rPr>
        <w:t>С вышеуказанными персональными данными могут быть совершены следующие действия: сбор, систематизация, накопление, хранение, уточнение (обновление, изменение), обезличивание, блокирование, уничтожение персональных данных, а также осуществление действий с моими персональными данными в соответствии с федеральным законодательством.</w:t>
      </w:r>
    </w:p>
    <w:p w:rsidR="00921BC5" w:rsidRPr="007566A8" w:rsidRDefault="00921BC5" w:rsidP="00CC0A4D">
      <w:pPr>
        <w:autoSpaceDE w:val="0"/>
        <w:autoSpaceDN w:val="0"/>
        <w:adjustRightInd w:val="0"/>
        <w:ind w:firstLine="708"/>
        <w:jc w:val="both"/>
        <w:rPr>
          <w:rFonts w:eastAsia="TimesNewRomanPSMT"/>
        </w:rPr>
      </w:pPr>
      <w:r w:rsidRPr="007566A8">
        <w:rPr>
          <w:rFonts w:eastAsia="TimesNewRomanPSMT"/>
        </w:rPr>
        <w:t>Персональные данные обрабатываются с использованием средств автоматизации и без использования средств автоматизации.</w:t>
      </w:r>
    </w:p>
    <w:p w:rsidR="00921BC5" w:rsidRPr="007566A8" w:rsidRDefault="00921BC5" w:rsidP="00CC0A4D">
      <w:pPr>
        <w:ind w:firstLine="709"/>
        <w:jc w:val="both"/>
      </w:pPr>
      <w:r w:rsidRPr="007566A8">
        <w:t>Я согласен, что персональные данные будут переданы по запросу организаторам мероприятий и уполномоченным учреждениям, но только в рамках Положения мероприятия или в соответствии с законодательством РФ.</w:t>
      </w:r>
    </w:p>
    <w:p w:rsidR="00921BC5" w:rsidRPr="007566A8" w:rsidRDefault="00921BC5" w:rsidP="00CC0A4D">
      <w:pPr>
        <w:tabs>
          <w:tab w:val="right" w:leader="underscore" w:pos="9354"/>
        </w:tabs>
        <w:ind w:firstLine="709"/>
        <w:jc w:val="both"/>
        <w:rPr>
          <w:color w:val="000000"/>
          <w:kern w:val="2"/>
        </w:rPr>
      </w:pPr>
      <w:r w:rsidRPr="007566A8">
        <w:rPr>
          <w:color w:val="000000"/>
          <w:kern w:val="2"/>
        </w:rPr>
        <w:t xml:space="preserve">Я разрешаю публикацию персональных данных </w:t>
      </w:r>
      <w:r w:rsidRPr="007566A8">
        <w:rPr>
          <w:kern w:val="2"/>
        </w:rPr>
        <w:t>(ФИО, сведения о возрасте, образовательное учреждение,  класс), в том числе посредством информационно-телекоммуникационной сети Интернет</w:t>
      </w:r>
      <w:r w:rsidRPr="007566A8">
        <w:rPr>
          <w:color w:val="000000"/>
          <w:kern w:val="2"/>
        </w:rPr>
        <w:t xml:space="preserve"> в целях, указанных в настоящем согласии.</w:t>
      </w:r>
    </w:p>
    <w:p w:rsidR="00921BC5" w:rsidRPr="007566A8" w:rsidRDefault="00921BC5" w:rsidP="00CC0A4D">
      <w:pPr>
        <w:ind w:firstLine="709"/>
        <w:jc w:val="both"/>
      </w:pPr>
      <w:r w:rsidRPr="007566A8">
        <w:t xml:space="preserve">Срок действия данного согласия устанавливается на период текущего учебного года. </w:t>
      </w:r>
    </w:p>
    <w:p w:rsidR="00921BC5" w:rsidRPr="00BC64ED" w:rsidRDefault="00921BC5" w:rsidP="00F90F89">
      <w:pPr>
        <w:jc w:val="center"/>
      </w:pPr>
    </w:p>
    <w:sectPr w:rsidR="00921BC5" w:rsidRPr="00BC64ED" w:rsidSect="006B4D8F">
      <w:pgSz w:w="11906" w:h="16838"/>
      <w:pgMar w:top="340" w:right="567" w:bottom="28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BC5" w:rsidRDefault="00921BC5">
      <w:r>
        <w:separator/>
      </w:r>
    </w:p>
  </w:endnote>
  <w:endnote w:type="continuationSeparator" w:id="0">
    <w:p w:rsidR="00921BC5" w:rsidRDefault="00921B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BC5" w:rsidRDefault="00921BC5">
      <w:r>
        <w:separator/>
      </w:r>
    </w:p>
  </w:footnote>
  <w:footnote w:type="continuationSeparator" w:id="0">
    <w:p w:rsidR="00921BC5" w:rsidRDefault="00921BC5">
      <w:r>
        <w:continuationSeparator/>
      </w:r>
    </w:p>
  </w:footnote>
  <w:footnote w:id="1">
    <w:p w:rsidR="00921BC5" w:rsidRDefault="00921BC5" w:rsidP="00CC0A4D">
      <w:pPr>
        <w:pStyle w:val="FootnoteText"/>
      </w:pPr>
      <w:r>
        <w:rPr>
          <w:rStyle w:val="FootnoteReference"/>
        </w:rPr>
        <w:footnoteRef/>
      </w:r>
      <w:r>
        <w:t xml:space="preserve"> Для родителей «ст. 64 п. 1 Семейного Кодекса РФ». Для усыновителей «ст. 64 п. 1 ст. 137 п. 1 Семейного Кодекса РФ», опекуны – « ст. 15 п. 2 Федерального закона «Об опеке и попечительстве», попечители – «ст. 15 п. 3. Федерального закона «Об опеке и попечительстве»</w:t>
      </w:r>
    </w:p>
    <w:p w:rsidR="00921BC5" w:rsidRDefault="00921BC5" w:rsidP="00CC0A4D">
      <w:pPr>
        <w:pStyle w:val="FootnoteText"/>
      </w:pPr>
    </w:p>
    <w:p w:rsidR="00921BC5" w:rsidRDefault="00921BC5" w:rsidP="00CC0A4D">
      <w:pPr>
        <w:pStyle w:val="FootnoteText"/>
      </w:pPr>
    </w:p>
    <w:p w:rsidR="00921BC5" w:rsidRDefault="00921BC5" w:rsidP="00CC0A4D">
      <w:pPr>
        <w:pStyle w:val="FootnoteText"/>
      </w:pPr>
    </w:p>
    <w:p w:rsidR="00921BC5" w:rsidRDefault="00921BC5" w:rsidP="00CC0A4D">
      <w:pPr>
        <w:pStyle w:val="FootnoteText"/>
      </w:pPr>
    </w:p>
    <w:p w:rsidR="00921BC5" w:rsidRDefault="00921BC5" w:rsidP="00CC0A4D">
      <w:pPr>
        <w:pStyle w:val="FootnoteText"/>
      </w:pPr>
    </w:p>
    <w:p w:rsidR="00921BC5" w:rsidRDefault="00921BC5" w:rsidP="00CC0A4D">
      <w:pPr>
        <w:pStyle w:val="FootnoteText"/>
      </w:pPr>
    </w:p>
    <w:p w:rsidR="00921BC5" w:rsidRDefault="00921BC5" w:rsidP="00CC0A4D">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6304F0E"/>
    <w:lvl w:ilvl="0">
      <w:numFmt w:val="bullet"/>
      <w:lvlText w:val="*"/>
      <w:lvlJc w:val="left"/>
    </w:lvl>
  </w:abstractNum>
  <w:abstractNum w:abstractNumId="1">
    <w:nsid w:val="14A82D98"/>
    <w:multiLevelType w:val="hybridMultilevel"/>
    <w:tmpl w:val="C83C3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EA91158"/>
    <w:multiLevelType w:val="hybridMultilevel"/>
    <w:tmpl w:val="29B0A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F73E97"/>
    <w:multiLevelType w:val="hybridMultilevel"/>
    <w:tmpl w:val="DDE2AE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6A949E8"/>
    <w:multiLevelType w:val="hybridMultilevel"/>
    <w:tmpl w:val="E6D04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0C2D"/>
    <w:rsid w:val="00003773"/>
    <w:rsid w:val="00006597"/>
    <w:rsid w:val="00013A03"/>
    <w:rsid w:val="00027D73"/>
    <w:rsid w:val="000334AE"/>
    <w:rsid w:val="0005096B"/>
    <w:rsid w:val="00055AD3"/>
    <w:rsid w:val="00064AAE"/>
    <w:rsid w:val="0007735E"/>
    <w:rsid w:val="000952D6"/>
    <w:rsid w:val="000C3338"/>
    <w:rsid w:val="000C5F10"/>
    <w:rsid w:val="000E6396"/>
    <w:rsid w:val="000F41E7"/>
    <w:rsid w:val="0010601C"/>
    <w:rsid w:val="001204EC"/>
    <w:rsid w:val="00123629"/>
    <w:rsid w:val="00130754"/>
    <w:rsid w:val="00142B8A"/>
    <w:rsid w:val="00150389"/>
    <w:rsid w:val="00163A30"/>
    <w:rsid w:val="001761DB"/>
    <w:rsid w:val="00194729"/>
    <w:rsid w:val="001B0238"/>
    <w:rsid w:val="001B26CE"/>
    <w:rsid w:val="001B27A5"/>
    <w:rsid w:val="001B3FF1"/>
    <w:rsid w:val="002264D7"/>
    <w:rsid w:val="0024320B"/>
    <w:rsid w:val="00246EF0"/>
    <w:rsid w:val="002716DE"/>
    <w:rsid w:val="0027763D"/>
    <w:rsid w:val="00290953"/>
    <w:rsid w:val="0029773B"/>
    <w:rsid w:val="002A0CCC"/>
    <w:rsid w:val="002F33B6"/>
    <w:rsid w:val="003115A2"/>
    <w:rsid w:val="00316E9B"/>
    <w:rsid w:val="00330DC4"/>
    <w:rsid w:val="00340AA7"/>
    <w:rsid w:val="00346B92"/>
    <w:rsid w:val="003518B1"/>
    <w:rsid w:val="00352F29"/>
    <w:rsid w:val="00360DCC"/>
    <w:rsid w:val="00390C05"/>
    <w:rsid w:val="003A4D78"/>
    <w:rsid w:val="003C42D1"/>
    <w:rsid w:val="003D21EA"/>
    <w:rsid w:val="003E10F2"/>
    <w:rsid w:val="004236A3"/>
    <w:rsid w:val="00426A85"/>
    <w:rsid w:val="004665F7"/>
    <w:rsid w:val="00471A8B"/>
    <w:rsid w:val="00481F41"/>
    <w:rsid w:val="00490537"/>
    <w:rsid w:val="004A0EA4"/>
    <w:rsid w:val="004C1A1F"/>
    <w:rsid w:val="004F5D7A"/>
    <w:rsid w:val="00512209"/>
    <w:rsid w:val="005318DF"/>
    <w:rsid w:val="00540855"/>
    <w:rsid w:val="00561C5E"/>
    <w:rsid w:val="005663B2"/>
    <w:rsid w:val="00566B1F"/>
    <w:rsid w:val="00585F09"/>
    <w:rsid w:val="005911A9"/>
    <w:rsid w:val="00593D8D"/>
    <w:rsid w:val="005945B9"/>
    <w:rsid w:val="005965FF"/>
    <w:rsid w:val="005B08E3"/>
    <w:rsid w:val="005D5F24"/>
    <w:rsid w:val="005F40E1"/>
    <w:rsid w:val="00621A58"/>
    <w:rsid w:val="00633CB6"/>
    <w:rsid w:val="00652340"/>
    <w:rsid w:val="006552B4"/>
    <w:rsid w:val="0066193B"/>
    <w:rsid w:val="00693189"/>
    <w:rsid w:val="00697C2B"/>
    <w:rsid w:val="006B2209"/>
    <w:rsid w:val="006B4D8F"/>
    <w:rsid w:val="006C1850"/>
    <w:rsid w:val="006F21BA"/>
    <w:rsid w:val="006F66D1"/>
    <w:rsid w:val="00721BDF"/>
    <w:rsid w:val="007225B8"/>
    <w:rsid w:val="007511D8"/>
    <w:rsid w:val="007566A8"/>
    <w:rsid w:val="00757620"/>
    <w:rsid w:val="00760AED"/>
    <w:rsid w:val="00765F6E"/>
    <w:rsid w:val="007847CA"/>
    <w:rsid w:val="007A2AE4"/>
    <w:rsid w:val="007B3E0F"/>
    <w:rsid w:val="007D749A"/>
    <w:rsid w:val="007E6232"/>
    <w:rsid w:val="007E6D2E"/>
    <w:rsid w:val="007E6FA1"/>
    <w:rsid w:val="0080069F"/>
    <w:rsid w:val="00820A53"/>
    <w:rsid w:val="008232F3"/>
    <w:rsid w:val="00827186"/>
    <w:rsid w:val="00840C12"/>
    <w:rsid w:val="00847A93"/>
    <w:rsid w:val="00850EFC"/>
    <w:rsid w:val="0085120D"/>
    <w:rsid w:val="00874D36"/>
    <w:rsid w:val="0087593D"/>
    <w:rsid w:val="008C6795"/>
    <w:rsid w:val="008D26DA"/>
    <w:rsid w:val="008D37D6"/>
    <w:rsid w:val="008F0110"/>
    <w:rsid w:val="008F5710"/>
    <w:rsid w:val="009107EE"/>
    <w:rsid w:val="00921BC5"/>
    <w:rsid w:val="00950A8C"/>
    <w:rsid w:val="0096050A"/>
    <w:rsid w:val="00960AEB"/>
    <w:rsid w:val="009649EE"/>
    <w:rsid w:val="00966DE5"/>
    <w:rsid w:val="009700E2"/>
    <w:rsid w:val="0098563A"/>
    <w:rsid w:val="0099403C"/>
    <w:rsid w:val="00994114"/>
    <w:rsid w:val="009C2CC0"/>
    <w:rsid w:val="009D15DF"/>
    <w:rsid w:val="009D4163"/>
    <w:rsid w:val="009E004B"/>
    <w:rsid w:val="009F77F4"/>
    <w:rsid w:val="00A07E59"/>
    <w:rsid w:val="00A107B5"/>
    <w:rsid w:val="00A16C5D"/>
    <w:rsid w:val="00A21E1D"/>
    <w:rsid w:val="00A339C9"/>
    <w:rsid w:val="00A74106"/>
    <w:rsid w:val="00A82DA4"/>
    <w:rsid w:val="00A9109B"/>
    <w:rsid w:val="00AB0173"/>
    <w:rsid w:val="00AC3DA5"/>
    <w:rsid w:val="00AD062B"/>
    <w:rsid w:val="00AD645A"/>
    <w:rsid w:val="00AD719E"/>
    <w:rsid w:val="00AE1705"/>
    <w:rsid w:val="00AE18D9"/>
    <w:rsid w:val="00AE400D"/>
    <w:rsid w:val="00B04F1C"/>
    <w:rsid w:val="00B07887"/>
    <w:rsid w:val="00B24781"/>
    <w:rsid w:val="00B51BAE"/>
    <w:rsid w:val="00B547DB"/>
    <w:rsid w:val="00B55BE0"/>
    <w:rsid w:val="00B60034"/>
    <w:rsid w:val="00B72051"/>
    <w:rsid w:val="00BB3F98"/>
    <w:rsid w:val="00BC64ED"/>
    <w:rsid w:val="00BD4D9C"/>
    <w:rsid w:val="00BF5BC4"/>
    <w:rsid w:val="00C1416B"/>
    <w:rsid w:val="00C21FC6"/>
    <w:rsid w:val="00C454DC"/>
    <w:rsid w:val="00C61452"/>
    <w:rsid w:val="00C927A4"/>
    <w:rsid w:val="00CA409F"/>
    <w:rsid w:val="00CC0A4D"/>
    <w:rsid w:val="00CC6B7E"/>
    <w:rsid w:val="00D11D76"/>
    <w:rsid w:val="00D23D06"/>
    <w:rsid w:val="00D404BE"/>
    <w:rsid w:val="00D63D83"/>
    <w:rsid w:val="00D65A04"/>
    <w:rsid w:val="00D66752"/>
    <w:rsid w:val="00D71669"/>
    <w:rsid w:val="00D9228B"/>
    <w:rsid w:val="00DA1B23"/>
    <w:rsid w:val="00DB042D"/>
    <w:rsid w:val="00DC0910"/>
    <w:rsid w:val="00DD5C60"/>
    <w:rsid w:val="00DE78EB"/>
    <w:rsid w:val="00DF0B86"/>
    <w:rsid w:val="00DF750A"/>
    <w:rsid w:val="00E03D82"/>
    <w:rsid w:val="00E04842"/>
    <w:rsid w:val="00E060A1"/>
    <w:rsid w:val="00E33897"/>
    <w:rsid w:val="00E50037"/>
    <w:rsid w:val="00E53F28"/>
    <w:rsid w:val="00E62AFC"/>
    <w:rsid w:val="00E80C2D"/>
    <w:rsid w:val="00EE6A6A"/>
    <w:rsid w:val="00EF25F6"/>
    <w:rsid w:val="00F32D0A"/>
    <w:rsid w:val="00F6572E"/>
    <w:rsid w:val="00F77F38"/>
    <w:rsid w:val="00F86C91"/>
    <w:rsid w:val="00F90F89"/>
    <w:rsid w:val="00FA2A09"/>
    <w:rsid w:val="00FD7276"/>
    <w:rsid w:val="00FD7EC0"/>
    <w:rsid w:val="00FE7166"/>
    <w:rsid w:val="00FF0A6F"/>
    <w:rsid w:val="00FF44FF"/>
    <w:rsid w:val="00FF64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C2D"/>
    <w:rPr>
      <w:rFonts w:ascii="Times New Roman" w:eastAsia="Times New Roman" w:hAnsi="Times New Roman"/>
      <w:sz w:val="24"/>
      <w:szCs w:val="24"/>
    </w:rPr>
  </w:style>
  <w:style w:type="paragraph" w:styleId="Heading1">
    <w:name w:val="heading 1"/>
    <w:basedOn w:val="Normal"/>
    <w:next w:val="Normal"/>
    <w:link w:val="Heading1Char"/>
    <w:uiPriority w:val="99"/>
    <w:qFormat/>
    <w:rsid w:val="00E80C2D"/>
    <w:pPr>
      <w:keepNext/>
      <w:jc w:val="center"/>
      <w:outlineLvl w:val="0"/>
    </w:pPr>
    <w:rPr>
      <w:rFonts w:eastAsia="Arial Unicode MS"/>
      <w:sz w:val="40"/>
    </w:rPr>
  </w:style>
  <w:style w:type="paragraph" w:styleId="Heading2">
    <w:name w:val="heading 2"/>
    <w:basedOn w:val="Normal"/>
    <w:next w:val="Normal"/>
    <w:link w:val="Heading2Char"/>
    <w:uiPriority w:val="99"/>
    <w:qFormat/>
    <w:rsid w:val="00A339C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9649E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9649E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9"/>
    <w:qFormat/>
    <w:rsid w:val="007D749A"/>
    <w:pPr>
      <w:keepNext/>
      <w:keepLines/>
      <w:spacing w:before="200"/>
      <w:outlineLvl w:val="4"/>
    </w:pPr>
    <w:rPr>
      <w:rFonts w:ascii="Cambria" w:hAnsi="Cambria"/>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80C2D"/>
    <w:rPr>
      <w:rFonts w:ascii="Times New Roman" w:eastAsia="Arial Unicode MS" w:hAnsi="Times New Roman" w:cs="Times New Roman"/>
      <w:sz w:val="24"/>
      <w:szCs w:val="24"/>
      <w:lang w:eastAsia="ru-RU"/>
    </w:rPr>
  </w:style>
  <w:style w:type="character" w:customStyle="1" w:styleId="Heading2Char">
    <w:name w:val="Heading 2 Char"/>
    <w:basedOn w:val="DefaultParagraphFont"/>
    <w:link w:val="Heading2"/>
    <w:uiPriority w:val="99"/>
    <w:locked/>
    <w:rsid w:val="00A339C9"/>
    <w:rPr>
      <w:rFonts w:ascii="Cambria" w:hAnsi="Cambria" w:cs="Times New Roman"/>
      <w:b/>
      <w:bCs/>
      <w:color w:val="4F81BD"/>
      <w:sz w:val="26"/>
      <w:szCs w:val="26"/>
      <w:lang w:eastAsia="ru-RU"/>
    </w:rPr>
  </w:style>
  <w:style w:type="character" w:customStyle="1" w:styleId="Heading3Char">
    <w:name w:val="Heading 3 Char"/>
    <w:basedOn w:val="DefaultParagraphFont"/>
    <w:link w:val="Heading3"/>
    <w:uiPriority w:val="99"/>
    <w:semiHidden/>
    <w:locked/>
    <w:rsid w:val="009649EE"/>
    <w:rPr>
      <w:rFonts w:ascii="Cambria" w:hAnsi="Cambria" w:cs="Times New Roman"/>
      <w:b/>
      <w:bCs/>
      <w:color w:val="4F81BD"/>
      <w:sz w:val="24"/>
      <w:szCs w:val="24"/>
      <w:lang w:eastAsia="ru-RU"/>
    </w:rPr>
  </w:style>
  <w:style w:type="character" w:customStyle="1" w:styleId="Heading4Char">
    <w:name w:val="Heading 4 Char"/>
    <w:basedOn w:val="DefaultParagraphFont"/>
    <w:link w:val="Heading4"/>
    <w:uiPriority w:val="99"/>
    <w:semiHidden/>
    <w:locked/>
    <w:rsid w:val="009649EE"/>
    <w:rPr>
      <w:rFonts w:ascii="Cambria" w:hAnsi="Cambria" w:cs="Times New Roman"/>
      <w:b/>
      <w:bCs/>
      <w:i/>
      <w:iCs/>
      <w:color w:val="4F81BD"/>
      <w:sz w:val="24"/>
      <w:szCs w:val="24"/>
      <w:lang w:eastAsia="ru-RU"/>
    </w:rPr>
  </w:style>
  <w:style w:type="character" w:customStyle="1" w:styleId="Heading5Char">
    <w:name w:val="Heading 5 Char"/>
    <w:basedOn w:val="DefaultParagraphFont"/>
    <w:link w:val="Heading5"/>
    <w:uiPriority w:val="99"/>
    <w:semiHidden/>
    <w:locked/>
    <w:rsid w:val="007D749A"/>
    <w:rPr>
      <w:rFonts w:ascii="Cambria" w:hAnsi="Cambria" w:cs="Times New Roman"/>
      <w:color w:val="243F60"/>
      <w:sz w:val="24"/>
      <w:szCs w:val="24"/>
      <w:lang w:eastAsia="ru-RU"/>
    </w:rPr>
  </w:style>
  <w:style w:type="paragraph" w:styleId="Title">
    <w:name w:val="Title"/>
    <w:basedOn w:val="Normal"/>
    <w:link w:val="TitleChar"/>
    <w:uiPriority w:val="99"/>
    <w:qFormat/>
    <w:rsid w:val="00E80C2D"/>
    <w:pPr>
      <w:jc w:val="center"/>
    </w:pPr>
    <w:rPr>
      <w:sz w:val="40"/>
    </w:rPr>
  </w:style>
  <w:style w:type="character" w:customStyle="1" w:styleId="TitleChar">
    <w:name w:val="Title Char"/>
    <w:basedOn w:val="DefaultParagraphFont"/>
    <w:link w:val="Title"/>
    <w:uiPriority w:val="99"/>
    <w:locked/>
    <w:rsid w:val="00E80C2D"/>
    <w:rPr>
      <w:rFonts w:ascii="Times New Roman" w:hAnsi="Times New Roman" w:cs="Times New Roman"/>
      <w:sz w:val="24"/>
      <w:szCs w:val="24"/>
      <w:lang w:eastAsia="ru-RU"/>
    </w:rPr>
  </w:style>
  <w:style w:type="character" w:customStyle="1" w:styleId="s5">
    <w:name w:val="s5"/>
    <w:basedOn w:val="DefaultParagraphFont"/>
    <w:uiPriority w:val="99"/>
    <w:rsid w:val="00E80C2D"/>
    <w:rPr>
      <w:rFonts w:cs="Times New Roman"/>
    </w:rPr>
  </w:style>
  <w:style w:type="character" w:customStyle="1" w:styleId="apple-converted-space">
    <w:name w:val="apple-converted-space"/>
    <w:basedOn w:val="DefaultParagraphFont"/>
    <w:uiPriority w:val="99"/>
    <w:rsid w:val="00E80C2D"/>
    <w:rPr>
      <w:rFonts w:cs="Times New Roman"/>
    </w:rPr>
  </w:style>
  <w:style w:type="paragraph" w:styleId="BodyText2">
    <w:name w:val="Body Text 2"/>
    <w:basedOn w:val="Normal"/>
    <w:link w:val="BodyText2Char"/>
    <w:uiPriority w:val="99"/>
    <w:rsid w:val="00A339C9"/>
    <w:rPr>
      <w:szCs w:val="20"/>
    </w:rPr>
  </w:style>
  <w:style w:type="character" w:customStyle="1" w:styleId="BodyText2Char">
    <w:name w:val="Body Text 2 Char"/>
    <w:basedOn w:val="DefaultParagraphFont"/>
    <w:link w:val="BodyText2"/>
    <w:uiPriority w:val="99"/>
    <w:locked/>
    <w:rsid w:val="00A339C9"/>
    <w:rPr>
      <w:rFonts w:ascii="Times New Roman" w:hAnsi="Times New Roman" w:cs="Times New Roman"/>
      <w:sz w:val="20"/>
      <w:szCs w:val="20"/>
      <w:lang w:eastAsia="ru-RU"/>
    </w:rPr>
  </w:style>
  <w:style w:type="paragraph" w:styleId="ListParagraph">
    <w:name w:val="List Paragraph"/>
    <w:basedOn w:val="Normal"/>
    <w:uiPriority w:val="99"/>
    <w:qFormat/>
    <w:rsid w:val="00E03D82"/>
    <w:pPr>
      <w:ind w:left="720"/>
      <w:contextualSpacing/>
    </w:pPr>
  </w:style>
  <w:style w:type="paragraph" w:styleId="BodyText">
    <w:name w:val="Body Text"/>
    <w:basedOn w:val="Normal"/>
    <w:link w:val="BodyTextChar"/>
    <w:uiPriority w:val="99"/>
    <w:semiHidden/>
    <w:rsid w:val="009649EE"/>
    <w:pPr>
      <w:spacing w:after="120"/>
    </w:pPr>
  </w:style>
  <w:style w:type="character" w:customStyle="1" w:styleId="BodyTextChar">
    <w:name w:val="Body Text Char"/>
    <w:basedOn w:val="DefaultParagraphFont"/>
    <w:link w:val="BodyText"/>
    <w:uiPriority w:val="99"/>
    <w:semiHidden/>
    <w:locked/>
    <w:rsid w:val="009649EE"/>
    <w:rPr>
      <w:rFonts w:ascii="Times New Roman" w:hAnsi="Times New Roman" w:cs="Times New Roman"/>
      <w:sz w:val="24"/>
      <w:szCs w:val="24"/>
      <w:lang w:eastAsia="ru-RU"/>
    </w:rPr>
  </w:style>
  <w:style w:type="paragraph" w:styleId="BodyText3">
    <w:name w:val="Body Text 3"/>
    <w:basedOn w:val="Normal"/>
    <w:link w:val="BodyText3Char"/>
    <w:uiPriority w:val="99"/>
    <w:rsid w:val="009649EE"/>
    <w:pPr>
      <w:spacing w:after="120"/>
    </w:pPr>
    <w:rPr>
      <w:sz w:val="16"/>
      <w:szCs w:val="16"/>
    </w:rPr>
  </w:style>
  <w:style w:type="character" w:customStyle="1" w:styleId="BodyText3Char">
    <w:name w:val="Body Text 3 Char"/>
    <w:basedOn w:val="DefaultParagraphFont"/>
    <w:link w:val="BodyText3"/>
    <w:uiPriority w:val="99"/>
    <w:locked/>
    <w:rsid w:val="009649EE"/>
    <w:rPr>
      <w:rFonts w:ascii="Times New Roman" w:hAnsi="Times New Roman" w:cs="Times New Roman"/>
      <w:sz w:val="16"/>
      <w:szCs w:val="16"/>
      <w:lang w:eastAsia="ru-RU"/>
    </w:rPr>
  </w:style>
  <w:style w:type="character" w:styleId="Hyperlink">
    <w:name w:val="Hyperlink"/>
    <w:basedOn w:val="DefaultParagraphFont"/>
    <w:uiPriority w:val="99"/>
    <w:rsid w:val="00B24781"/>
    <w:rPr>
      <w:rFonts w:cs="Times New Roman"/>
      <w:color w:val="0000FF"/>
      <w:u w:val="single"/>
    </w:rPr>
  </w:style>
  <w:style w:type="paragraph" w:styleId="BalloonText">
    <w:name w:val="Balloon Text"/>
    <w:basedOn w:val="Normal"/>
    <w:link w:val="BalloonTextChar"/>
    <w:uiPriority w:val="99"/>
    <w:semiHidden/>
    <w:rsid w:val="00AB01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47DB"/>
    <w:rPr>
      <w:rFonts w:ascii="Times New Roman" w:hAnsi="Times New Roman" w:cs="Times New Roman"/>
      <w:sz w:val="2"/>
    </w:rPr>
  </w:style>
  <w:style w:type="paragraph" w:customStyle="1" w:styleId="consplusnonformat">
    <w:name w:val="consplusnonformat"/>
    <w:basedOn w:val="Normal"/>
    <w:uiPriority w:val="99"/>
    <w:rsid w:val="00CC0A4D"/>
    <w:pPr>
      <w:spacing w:before="100" w:beforeAutospacing="1" w:after="100" w:afterAutospacing="1"/>
    </w:pPr>
  </w:style>
  <w:style w:type="paragraph" w:styleId="FootnoteText">
    <w:name w:val="footnote text"/>
    <w:basedOn w:val="Normal"/>
    <w:link w:val="FootnoteTextChar"/>
    <w:uiPriority w:val="99"/>
    <w:rsid w:val="00CC0A4D"/>
    <w:rPr>
      <w:sz w:val="20"/>
      <w:szCs w:val="20"/>
    </w:rPr>
  </w:style>
  <w:style w:type="character" w:customStyle="1" w:styleId="FootnoteTextChar">
    <w:name w:val="Footnote Text Char"/>
    <w:basedOn w:val="DefaultParagraphFont"/>
    <w:link w:val="FootnoteText"/>
    <w:uiPriority w:val="99"/>
    <w:locked/>
    <w:rsid w:val="00CC0A4D"/>
    <w:rPr>
      <w:rFonts w:eastAsia="Times New Roman" w:cs="Times New Roman"/>
      <w:lang w:val="ru-RU" w:eastAsia="ru-RU" w:bidi="ar-SA"/>
    </w:rPr>
  </w:style>
  <w:style w:type="character" w:styleId="FootnoteReference">
    <w:name w:val="footnote reference"/>
    <w:basedOn w:val="DefaultParagraphFont"/>
    <w:uiPriority w:val="99"/>
    <w:rsid w:val="00CC0A4D"/>
    <w:rPr>
      <w:rFonts w:cs="Times New Roman"/>
      <w:vertAlign w:val="superscript"/>
    </w:rPr>
  </w:style>
  <w:style w:type="table" w:styleId="TableGrid">
    <w:name w:val="Table Grid"/>
    <w:basedOn w:val="TableNormal"/>
    <w:uiPriority w:val="99"/>
    <w:locked/>
    <w:rsid w:val="0082718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013616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olganovaelena@mail.ru"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6</Pages>
  <Words>1914</Words>
  <Characters>10915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пчелки20а</dc:creator>
  <cp:keywords/>
  <dc:description/>
  <cp:lastModifiedBy>erohovanl</cp:lastModifiedBy>
  <cp:revision>5</cp:revision>
  <cp:lastPrinted>2020-10-08T07:32:00Z</cp:lastPrinted>
  <dcterms:created xsi:type="dcterms:W3CDTF">2020-10-07T08:20:00Z</dcterms:created>
  <dcterms:modified xsi:type="dcterms:W3CDTF">2020-10-08T07:34:00Z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707912325</vt:i4>
  </property>
  <property fmtid="{D5CDD505-2E9C-101B-9397-08002B2CF9AE}" pid="3" name="_NewReviewCycle">
    <vt:lpwstr/>
  </property>
  <property fmtid="{D5CDD505-2E9C-101B-9397-08002B2CF9AE}" pid="4" name="_EmailSubject">
    <vt:lpwstr>Приказы о проведении конференций</vt:lpwstr>
  </property>
  <property fmtid="{D5CDD505-2E9C-101B-9397-08002B2CF9AE}" pid="5" name="_AuthorEmail">
    <vt:lpwstr>N_Erohova@cherepovetscity.ru</vt:lpwstr>
  </property>
  <property fmtid="{D5CDD505-2E9C-101B-9397-08002B2CF9AE}" pid="6" name="_AuthorEmailDisplayName">
    <vt:lpwstr>Ёрохова Наталья Леонидовна</vt:lpwstr>
  </property>
  <property fmtid="{D5CDD505-2E9C-101B-9397-08002B2CF9AE}" pid="7" name="_PreviousAdHocReviewCycleID">
    <vt:i4>-1217548547</vt:i4>
  </property>
</Properties>
</file>